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174F" w:rsidRDefault="007E174F" w:rsidP="007E174F">
      <w:pPr>
        <w:pStyle w:val="EPGRAFEPAUTA"/>
      </w:pPr>
      <w:r>
        <w:t xml:space="preserve">PAUTA DA </w:t>
      </w:r>
      <w:r w:rsidR="00857F3B">
        <w:t>11</w:t>
      </w:r>
      <w:r>
        <w:t>ª REUNIÃO ORDINÁRIA DA COMISSÃO PERMANENTE DE LEGISLAÇÃO, JUSTIÇA E REDAÇÃO FINAL (CLJRF)</w:t>
      </w:r>
    </w:p>
    <w:p w:rsidR="007E174F" w:rsidRDefault="00857F3B" w:rsidP="007E174F">
      <w:pPr>
        <w:pStyle w:val="EPGRAFEPAUTA"/>
        <w:pageBreakBefore w:val="0"/>
        <w:spacing w:before="240" w:after="240"/>
      </w:pPr>
      <w:r>
        <w:t>1</w:t>
      </w:r>
      <w:r w:rsidR="007E174F" w:rsidRPr="00451AF7">
        <w:t xml:space="preserve">ª SESSÃO LEGISLATIVA, </w:t>
      </w:r>
      <w:r>
        <w:t>18</w:t>
      </w:r>
      <w:r w:rsidR="007E174F">
        <w:t>ª LEGISLATURA</w:t>
      </w:r>
    </w:p>
    <w:p w:rsidR="007E174F" w:rsidRDefault="00857F3B" w:rsidP="007E174F">
      <w:pPr>
        <w:pStyle w:val="EPGRAFEPAUTA"/>
        <w:pageBreakBefore w:val="0"/>
        <w:spacing w:before="240" w:after="240"/>
      </w:pPr>
      <w:r>
        <w:t>25 DE JUNHO DE 2025</w:t>
      </w:r>
      <w:r w:rsidR="007E174F">
        <w:t xml:space="preserve"> (QUARTA-FEIRA), ÀS </w:t>
      </w:r>
      <w:r w:rsidR="000645FF">
        <w:t>8</w:t>
      </w:r>
      <w:r w:rsidR="007E174F">
        <w:t xml:space="preserve"> HORAS, PLENÁRIO VEREADOR ANTENOR NARDOTTO</w:t>
      </w:r>
    </w:p>
    <w:p w:rsidR="007E174F" w:rsidRDefault="007E174F" w:rsidP="007E174F">
      <w:pPr>
        <w:pStyle w:val="DIVISAOEXPEDIENTEORDEMDIARELATORIOPARECER"/>
      </w:pPr>
      <w:r>
        <w:t>PAUTA:</w:t>
      </w:r>
    </w:p>
    <w:p w:rsidR="007E174F" w:rsidRDefault="00C1135D" w:rsidP="001D17A2">
      <w:pPr>
        <w:pStyle w:val="Listanumerada1PAUTA"/>
      </w:pPr>
      <w:r>
        <w:t>ATA da Reunião Ordinária do dia 18 de junho de 2025.</w:t>
      </w:r>
    </w:p>
    <w:p w:rsidR="0053649D" w:rsidRPr="001D39CE" w:rsidRDefault="0053649D" w:rsidP="0053649D">
      <w:pPr>
        <w:pStyle w:val="Listanumerada1PAUTA"/>
        <w:keepNext w:val="0"/>
      </w:pPr>
      <w:r w:rsidRPr="001D39CE">
        <w:t>PROJETO DE LEI COMPLEMENTAR Nº</w:t>
      </w:r>
      <w:r>
        <w:t xml:space="preserve"> 1/2025</w:t>
      </w:r>
      <w:r w:rsidRPr="001D39CE">
        <w:t xml:space="preserve">: </w:t>
      </w:r>
      <w:r>
        <w:t>acrescenta o inciso IV ao art</w:t>
      </w:r>
      <w:r w:rsidR="00DF6EDB">
        <w:t>.</w:t>
      </w:r>
      <w:r>
        <w:t xml:space="preserve"> 21 da Lei Complementar nº 19, de 26 de julho de 2022, que cria a Ouvidoria Geral no âmbito do Poder Executivo do Município de Nova </w:t>
      </w:r>
      <w:proofErr w:type="spellStart"/>
      <w:r>
        <w:t>Venécia</w:t>
      </w:r>
      <w:r w:rsidR="00DF6EDB">
        <w:t>-</w:t>
      </w:r>
      <w:r>
        <w:t>ES</w:t>
      </w:r>
      <w:proofErr w:type="spellEnd"/>
      <w:r>
        <w:t>, dispõe sobre a atuação dos responsáveis por ações de ouvidoria e a participação, proteção e defesa dos direitos do usuário de serviços públicos</w:t>
      </w:r>
      <w:r w:rsidRPr="001D39CE">
        <w:t xml:space="preserve">. </w:t>
      </w:r>
    </w:p>
    <w:p w:rsidR="0053649D" w:rsidRDefault="0053649D" w:rsidP="0053649D">
      <w:pPr>
        <w:pStyle w:val="Acessorio"/>
      </w:pPr>
      <w:r>
        <w:t xml:space="preserve">Iniciativa: Prefeito Mário Sérgio </w:t>
      </w:r>
      <w:proofErr w:type="spellStart"/>
      <w:r>
        <w:t>Lubiana</w:t>
      </w:r>
      <w:proofErr w:type="spellEnd"/>
      <w:r>
        <w:t xml:space="preserve"> (PSB)</w:t>
      </w:r>
      <w:r w:rsidRPr="001D39CE">
        <w:t>.</w:t>
      </w:r>
    </w:p>
    <w:p w:rsidR="0053649D" w:rsidRPr="0053649D" w:rsidRDefault="0053649D" w:rsidP="0053649D">
      <w:pPr>
        <w:pStyle w:val="Listanumerada1PAUTA"/>
      </w:pPr>
      <w:r w:rsidRPr="0053649D">
        <w:t xml:space="preserve">PROJETO DE LEI COMPLEMENTAR Nº 4/2025: altera dispositivos das </w:t>
      </w:r>
      <w:r w:rsidR="00DF6EDB">
        <w:t>l</w:t>
      </w:r>
      <w:r w:rsidRPr="0053649D">
        <w:t xml:space="preserve">eis </w:t>
      </w:r>
      <w:r w:rsidR="00DF6EDB">
        <w:t>c</w:t>
      </w:r>
      <w:r w:rsidRPr="0053649D">
        <w:t xml:space="preserve">omplementares nº 11, de 30 de janeiro de 2013, e nº 20, de 10 de novembro de 2022, para dispor sobre a inscrição em dívida ativa e a competência da Procuradoria Municipal de Nova </w:t>
      </w:r>
      <w:proofErr w:type="spellStart"/>
      <w:r w:rsidRPr="0053649D">
        <w:t>Venécia</w:t>
      </w:r>
      <w:r w:rsidR="00DF6EDB">
        <w:t>-</w:t>
      </w:r>
      <w:r w:rsidRPr="0053649D">
        <w:t>ES</w:t>
      </w:r>
      <w:proofErr w:type="spellEnd"/>
      <w:r w:rsidRPr="0053649D">
        <w:t>.</w:t>
      </w:r>
    </w:p>
    <w:p w:rsidR="0053649D" w:rsidRPr="0053649D" w:rsidRDefault="0053649D" w:rsidP="0053649D">
      <w:pPr>
        <w:suppressAutoHyphens w:val="0"/>
        <w:spacing w:before="0"/>
        <w:ind w:left="1134"/>
      </w:pPr>
      <w:r w:rsidRPr="0053649D">
        <w:t xml:space="preserve">Iniciativa: Prefeito Mário Sérgio </w:t>
      </w:r>
      <w:proofErr w:type="spellStart"/>
      <w:r w:rsidRPr="0053649D">
        <w:t>Lubiana</w:t>
      </w:r>
      <w:proofErr w:type="spellEnd"/>
      <w:r w:rsidRPr="0053649D">
        <w:t xml:space="preserve"> (PSB).</w:t>
      </w:r>
    </w:p>
    <w:p w:rsidR="00C1135D" w:rsidRPr="00C1135D" w:rsidRDefault="00C1135D" w:rsidP="00C1135D">
      <w:pPr>
        <w:pStyle w:val="Listanumerada1PAUTA"/>
      </w:pPr>
      <w:r w:rsidRPr="00C1135D">
        <w:t>PROJETO DE LEI Nº 39/2025: altera o parágrafo único, do art. 1º, da Lei nº 2.999, de 5 de fevereiro de 2010, que autoriza o Poder Executivo Municipal a permutar servidor público municipal, para estender expressamente a possibilidade de permuta também aos servidores não estáveis.</w:t>
      </w:r>
    </w:p>
    <w:p w:rsidR="00C1135D" w:rsidRPr="00C1135D" w:rsidRDefault="00C1135D" w:rsidP="00C1135D">
      <w:pPr>
        <w:suppressAutoHyphens w:val="0"/>
        <w:spacing w:before="0"/>
        <w:ind w:left="1134"/>
      </w:pPr>
      <w:r w:rsidRPr="00C1135D">
        <w:t xml:space="preserve">Iniciativa: Prefeito Mário Sérgio </w:t>
      </w:r>
      <w:proofErr w:type="spellStart"/>
      <w:r w:rsidRPr="00C1135D">
        <w:t>Lubiana</w:t>
      </w:r>
      <w:proofErr w:type="spellEnd"/>
      <w:r w:rsidRPr="00C1135D">
        <w:t xml:space="preserve"> (PSB).</w:t>
      </w:r>
    </w:p>
    <w:p w:rsidR="00C1135D" w:rsidRPr="00C1135D" w:rsidRDefault="00C1135D" w:rsidP="00C1135D">
      <w:pPr>
        <w:pStyle w:val="Listanumerada1PAUTA"/>
        <w:rPr>
          <w:lang w:eastAsia="pt-BR"/>
        </w:rPr>
      </w:pPr>
      <w:r w:rsidRPr="00C1135D">
        <w:rPr>
          <w:lang w:eastAsia="pt-BR"/>
        </w:rPr>
        <w:lastRenderedPageBreak/>
        <w:t xml:space="preserve">PROJETO DE LEI Nº 40/2025: institui o </w:t>
      </w:r>
      <w:r w:rsidR="00472A76">
        <w:rPr>
          <w:lang w:eastAsia="pt-BR"/>
        </w:rPr>
        <w:t>M</w:t>
      </w:r>
      <w:r w:rsidRPr="00C1135D">
        <w:rPr>
          <w:lang w:eastAsia="pt-BR"/>
        </w:rPr>
        <w:t xml:space="preserve">aio </w:t>
      </w:r>
      <w:r w:rsidR="00472A76">
        <w:rPr>
          <w:lang w:eastAsia="pt-BR"/>
        </w:rPr>
        <w:t>L</w:t>
      </w:r>
      <w:r w:rsidRPr="00C1135D">
        <w:rPr>
          <w:lang w:eastAsia="pt-BR"/>
        </w:rPr>
        <w:t>aranja e o Dia D municipal de combate ao abuso e à exploração sexual de crianças e adolescentes no Município de Nova Venécia.</w:t>
      </w:r>
    </w:p>
    <w:p w:rsidR="00C1135D" w:rsidRPr="00C1135D" w:rsidRDefault="00C1135D" w:rsidP="00C1135D">
      <w:pPr>
        <w:suppressAutoHyphens w:val="0"/>
        <w:spacing w:before="0"/>
        <w:ind w:left="1134"/>
        <w:rPr>
          <w:lang w:eastAsia="pt-BR"/>
        </w:rPr>
      </w:pPr>
      <w:r w:rsidRPr="00C1135D">
        <w:rPr>
          <w:lang w:eastAsia="pt-BR"/>
        </w:rPr>
        <w:t>Iniciativa: Vereador Felipe Barbosa dos Santos (PSB).</w:t>
      </w:r>
    </w:p>
    <w:p w:rsidR="007E174F" w:rsidRPr="000645FF" w:rsidRDefault="007E174F" w:rsidP="007E174F">
      <w:pPr>
        <w:pStyle w:val="DIVISAOEXPEDIENTEORDEMDIARELATORIOPARECER"/>
        <w:rPr>
          <w:b w:val="0"/>
        </w:rPr>
      </w:pPr>
      <w:r w:rsidRPr="000645FF">
        <w:rPr>
          <w:b w:val="0"/>
        </w:rPr>
        <w:t>MATÉRIA COM PARECER DE RELATOR:</w:t>
      </w:r>
    </w:p>
    <w:p w:rsidR="00A138E9" w:rsidRPr="00E868A5" w:rsidRDefault="00A138E9" w:rsidP="00A138E9">
      <w:pPr>
        <w:pStyle w:val="Listanumerada1PAUTA"/>
        <w:numPr>
          <w:ilvl w:val="0"/>
          <w:numId w:val="18"/>
        </w:numPr>
      </w:pPr>
      <w:r w:rsidRPr="00E868A5">
        <w:t xml:space="preserve">PARECER DO RELATOR DO PROJETO DE LEI Nº 29/2025: autoriza o Poder Executivo Municipal a efetuar repasse de recursos ao Conselho de Segurança de Nova Venécia – </w:t>
      </w:r>
      <w:proofErr w:type="spellStart"/>
      <w:r w:rsidRPr="00E868A5">
        <w:t>Consenove</w:t>
      </w:r>
      <w:proofErr w:type="spellEnd"/>
      <w:r w:rsidRPr="00E868A5">
        <w:t xml:space="preserve">, e dá outras providências, de iniciativa do Prefeito Mário Sérgio </w:t>
      </w:r>
      <w:proofErr w:type="spellStart"/>
      <w:r w:rsidRPr="00E868A5">
        <w:t>Lubiana</w:t>
      </w:r>
      <w:proofErr w:type="spellEnd"/>
      <w:r w:rsidRPr="00E868A5">
        <w:t xml:space="preserve"> (PSB)</w:t>
      </w:r>
    </w:p>
    <w:p w:rsidR="00A138E9" w:rsidRDefault="00A138E9" w:rsidP="00A138E9">
      <w:pPr>
        <w:pStyle w:val="Acessorio"/>
      </w:pPr>
      <w:r w:rsidRPr="00E868A5">
        <w:t>Relator: Vereador Luciano Márcio Nunes (PP).</w:t>
      </w:r>
    </w:p>
    <w:p w:rsidR="00E768CA" w:rsidRDefault="007E174F" w:rsidP="00E768CA">
      <w:pPr>
        <w:pStyle w:val="Listanumerada1PAUTA"/>
      </w:pPr>
      <w:r>
        <w:t>PAREC</w:t>
      </w:r>
      <w:r w:rsidR="00E768CA">
        <w:t>ER DO RELATOR</w:t>
      </w:r>
      <w:r>
        <w:t xml:space="preserve"> DO </w:t>
      </w:r>
      <w:r w:rsidR="00E768CA">
        <w:t xml:space="preserve">PROJETO DE LEI Nº 30/2025: institui no âmbito do Poder Legislativo do Município de Nova </w:t>
      </w:r>
      <w:proofErr w:type="spellStart"/>
      <w:r w:rsidR="00E768CA">
        <w:t>Venécia-ES</w:t>
      </w:r>
      <w:proofErr w:type="spellEnd"/>
      <w:r w:rsidR="00E768CA">
        <w:t xml:space="preserve"> a Comenda Constância d’Angola, de iniciativa do Vereador Victor </w:t>
      </w:r>
      <w:proofErr w:type="spellStart"/>
      <w:r w:rsidR="00E768CA">
        <w:t>Cremasco</w:t>
      </w:r>
      <w:proofErr w:type="spellEnd"/>
      <w:r w:rsidR="00E768CA">
        <w:t xml:space="preserve"> Mendonça (DC)</w:t>
      </w:r>
    </w:p>
    <w:p w:rsidR="00E768CA" w:rsidRDefault="00E768CA" w:rsidP="004D733C">
      <w:pPr>
        <w:pStyle w:val="Acessorio"/>
      </w:pPr>
      <w:r>
        <w:t xml:space="preserve">Relator: Vereador Juarez </w:t>
      </w:r>
      <w:proofErr w:type="spellStart"/>
      <w:r>
        <w:t>Oliosi</w:t>
      </w:r>
      <w:proofErr w:type="spellEnd"/>
      <w:r>
        <w:t xml:space="preserve"> (PODE). </w:t>
      </w:r>
    </w:p>
    <w:p w:rsidR="004D733C" w:rsidRDefault="004D733C" w:rsidP="004D733C">
      <w:pPr>
        <w:pStyle w:val="Listanumerada1PAUTA"/>
      </w:pPr>
      <w:r>
        <w:t xml:space="preserve">PARECER DO RELATOR DO PROJETO DE LEI Nº 37/2025: altera e acresce dispositivos à Lei nº 2.798, de 20 de julho de 2007, que cria os cargos públicos de agente comunitário de saúde e de agente de combate às endemias, para adequação à Lei Federal n° 11.350, de 5 de outubro de 2006, e revoga a Lei n° 2.680, de 15 de fevereiro de 2005, que autoriza o Poder Executivo Municipal a efetuar repasse adicional aos agentes comunitários de saúde, com recursos provenientes do Ministério da Saúde, e dá outras providências, de iniciativa do Prefeito Mário Sérgio </w:t>
      </w:r>
      <w:proofErr w:type="spellStart"/>
      <w:r>
        <w:t>Lubiana</w:t>
      </w:r>
      <w:proofErr w:type="spellEnd"/>
      <w:r>
        <w:t xml:space="preserve"> (PSB).</w:t>
      </w:r>
    </w:p>
    <w:p w:rsidR="004D733C" w:rsidRDefault="004D733C" w:rsidP="004D733C">
      <w:pPr>
        <w:pStyle w:val="Acessorio"/>
      </w:pPr>
      <w:r>
        <w:t>Relator: Vereador Luciano Márcio Nunes (PP).</w:t>
      </w:r>
    </w:p>
    <w:p w:rsidR="007E174F" w:rsidRPr="000645FF" w:rsidRDefault="007E174F" w:rsidP="007E174F">
      <w:pPr>
        <w:pStyle w:val="DIVISAOEXPEDIENTEORDEMDIARELATORIOPARECER"/>
        <w:rPr>
          <w:b w:val="0"/>
        </w:rPr>
      </w:pPr>
      <w:r w:rsidRPr="000645FF">
        <w:rPr>
          <w:b w:val="0"/>
        </w:rPr>
        <w:t>PENDENTES:</w:t>
      </w:r>
    </w:p>
    <w:p w:rsidR="00BE7936" w:rsidRPr="008471E0" w:rsidRDefault="00BE7936" w:rsidP="00A138E9">
      <w:pPr>
        <w:pStyle w:val="Listanumerada1PAUTA"/>
        <w:numPr>
          <w:ilvl w:val="0"/>
          <w:numId w:val="19"/>
        </w:numPr>
      </w:pPr>
      <w:r w:rsidRPr="008471E0">
        <w:t xml:space="preserve">PROJETO DE LEI Nº 33/2025: dispõe sobre a obrigatoriedade de cadastramento e instalação de dispositivos de rastreamento GPS em veículos que prestam serviços no Município de Nova </w:t>
      </w:r>
      <w:proofErr w:type="spellStart"/>
      <w:r w:rsidRPr="008471E0">
        <w:t>Venécia-ES</w:t>
      </w:r>
      <w:proofErr w:type="spellEnd"/>
      <w:r w:rsidRPr="008471E0">
        <w:t xml:space="preserve"> para fins de fiscalização, e dá outras providências, de iniciativa do Vereador José Luiz da Silva</w:t>
      </w:r>
      <w:r w:rsidRPr="008471E0">
        <w:rPr>
          <w:lang w:eastAsia="pt-BR"/>
        </w:rPr>
        <w:t xml:space="preserve"> (PODE)</w:t>
      </w:r>
      <w:r w:rsidRPr="008471E0">
        <w:t>.</w:t>
      </w:r>
    </w:p>
    <w:p w:rsidR="00BE7936" w:rsidRPr="008471E0" w:rsidRDefault="00BE7936" w:rsidP="00BE7936">
      <w:pPr>
        <w:pStyle w:val="Acessorio"/>
      </w:pPr>
      <w:r w:rsidRPr="008471E0">
        <w:t xml:space="preserve">Relator: Vereador </w:t>
      </w:r>
      <w:proofErr w:type="spellStart"/>
      <w:r w:rsidRPr="008471E0">
        <w:t>Deneval</w:t>
      </w:r>
      <w:proofErr w:type="spellEnd"/>
      <w:r w:rsidRPr="008471E0">
        <w:t xml:space="preserve"> Rocha (PSD).</w:t>
      </w:r>
    </w:p>
    <w:p w:rsidR="008471E0" w:rsidRPr="008471E0" w:rsidRDefault="008471E0" w:rsidP="008471E0">
      <w:pPr>
        <w:pStyle w:val="Acessorio"/>
      </w:pPr>
      <w:r w:rsidRPr="008471E0">
        <w:t>Solicitado parecer jurídico (PROGER), em 1</w:t>
      </w:r>
      <w:r w:rsidRPr="008471E0">
        <w:t>8</w:t>
      </w:r>
      <w:r w:rsidRPr="008471E0">
        <w:t xml:space="preserve"> de junho de 2025.</w:t>
      </w:r>
    </w:p>
    <w:p w:rsidR="008471E0" w:rsidRDefault="008471E0" w:rsidP="008471E0">
      <w:pPr>
        <w:pStyle w:val="Acessorio"/>
      </w:pPr>
      <w:r w:rsidRPr="008471E0">
        <w:t>Pedido de informação: Ofício nº</w:t>
      </w:r>
      <w:r>
        <w:t xml:space="preserve"> </w:t>
      </w:r>
      <w:r w:rsidRPr="008471E0">
        <w:t>7/2025 – CMNV-ES/VERDR, protocolo na PMNV-</w:t>
      </w:r>
      <w:r>
        <w:t xml:space="preserve">ES sob nº </w:t>
      </w:r>
      <w:r w:rsidRPr="008471E0">
        <w:t>615656, de 18/06/2025.</w:t>
      </w:r>
    </w:p>
    <w:p w:rsidR="00BE7936" w:rsidRPr="008471E0" w:rsidRDefault="00BE7936" w:rsidP="00BE7936">
      <w:pPr>
        <w:pStyle w:val="Listanumerada1PAUTA"/>
      </w:pPr>
      <w:r w:rsidRPr="008471E0">
        <w:t>PROJETO DE LEI Nº 34/2025: dispõe sobre a obrigatoriedade de o Poder Executivo disponibilizar consultas e exames de rotina para os servidores públicos que atuam em funções que exigem esforço físico diário.</w:t>
      </w:r>
    </w:p>
    <w:p w:rsidR="00BE7936" w:rsidRPr="008471E0" w:rsidRDefault="00BE7936" w:rsidP="00BE7936">
      <w:pPr>
        <w:pStyle w:val="Acessorio"/>
      </w:pPr>
      <w:r w:rsidRPr="008471E0">
        <w:t xml:space="preserve">Iniciativa: Vereador Eduardo Soares </w:t>
      </w:r>
      <w:proofErr w:type="spellStart"/>
      <w:r w:rsidRPr="008471E0">
        <w:t>Cesana</w:t>
      </w:r>
      <w:proofErr w:type="spellEnd"/>
      <w:r w:rsidRPr="008471E0">
        <w:t xml:space="preserve"> (PODE).</w:t>
      </w:r>
    </w:p>
    <w:p w:rsidR="00BE7936" w:rsidRDefault="00BE7936" w:rsidP="00BE7936">
      <w:pPr>
        <w:pStyle w:val="Acessorio"/>
      </w:pPr>
      <w:r w:rsidRPr="008471E0">
        <w:t xml:space="preserve">Relator: Vereador Juarez </w:t>
      </w:r>
      <w:proofErr w:type="spellStart"/>
      <w:r w:rsidRPr="008471E0">
        <w:t>Oliosi</w:t>
      </w:r>
      <w:proofErr w:type="spellEnd"/>
      <w:r w:rsidRPr="008471E0">
        <w:t xml:space="preserve"> (PODE).</w:t>
      </w:r>
      <w:r>
        <w:t xml:space="preserve"> </w:t>
      </w:r>
    </w:p>
    <w:p w:rsidR="00BE7936" w:rsidRDefault="00BE7936" w:rsidP="00BE7936">
      <w:pPr>
        <w:pStyle w:val="Listanumerada1PAUTA"/>
      </w:pPr>
      <w:r>
        <w:t xml:space="preserve">PROJETO DE LEI Nº 36/2025: institui o componente curricular de natureza local “história e cultura de Nova Venécia” no ensino fundamental da rede municipal de ensino de Nova </w:t>
      </w:r>
      <w:proofErr w:type="spellStart"/>
      <w:r>
        <w:t>Venécia-ES</w:t>
      </w:r>
      <w:proofErr w:type="spellEnd"/>
      <w:r>
        <w:t>, e dá outras providências, de iniciativa do Vereador Felipe Barbosa dos Santos (PSB).</w:t>
      </w:r>
    </w:p>
    <w:p w:rsidR="00BE7936" w:rsidRDefault="00BE7936" w:rsidP="00BE7936">
      <w:pPr>
        <w:pStyle w:val="Acessorio"/>
      </w:pPr>
      <w:r>
        <w:t xml:space="preserve">Relator: Vereador Juarez </w:t>
      </w:r>
      <w:proofErr w:type="spellStart"/>
      <w:r>
        <w:t>Oliosi</w:t>
      </w:r>
      <w:proofErr w:type="spellEnd"/>
      <w:r>
        <w:t xml:space="preserve"> (PODE). </w:t>
      </w:r>
    </w:p>
    <w:p w:rsidR="00BE7936" w:rsidRDefault="00BE7936" w:rsidP="00BE7936">
      <w:pPr>
        <w:pStyle w:val="Acessorio"/>
      </w:pPr>
      <w:r>
        <w:t>Solicitado parecer jurídico (PROGER), em 11 de junho de 2025.</w:t>
      </w:r>
    </w:p>
    <w:p w:rsidR="00BE7936" w:rsidRDefault="00BE7936" w:rsidP="00BE7936">
      <w:pPr>
        <w:pStyle w:val="Listanumerada1PAUTA"/>
      </w:pPr>
      <w:r w:rsidRPr="001D39CE">
        <w:t xml:space="preserve">PROJETO DE </w:t>
      </w:r>
      <w:r>
        <w:t xml:space="preserve">RESOLUÇÃO Nº 4/2025: dispõe sobre a concessão de estágio remunerado no âmbito da Câmara Municipal de Nova </w:t>
      </w:r>
      <w:proofErr w:type="spellStart"/>
      <w:r>
        <w:t>Venécia-ES</w:t>
      </w:r>
      <w:proofErr w:type="spellEnd"/>
      <w:r>
        <w:t xml:space="preserve">, de iniciativa da Mesa Diretora: </w:t>
      </w:r>
      <w:r w:rsidRPr="008C5E07">
        <w:t xml:space="preserve">Victor </w:t>
      </w:r>
      <w:proofErr w:type="spellStart"/>
      <w:r w:rsidRPr="008C5E07">
        <w:t>Cremasco</w:t>
      </w:r>
      <w:proofErr w:type="spellEnd"/>
      <w:r w:rsidRPr="008C5E07">
        <w:t xml:space="preserve"> Mendonça (DC)</w:t>
      </w:r>
      <w:r>
        <w:t xml:space="preserve">, Presidente; </w:t>
      </w:r>
      <w:r w:rsidRPr="008C5E07">
        <w:t xml:space="preserve">Felipe Barbosa dos Santos (PSB), </w:t>
      </w:r>
      <w:r>
        <w:t xml:space="preserve">Vice-presidente; </w:t>
      </w:r>
      <w:r w:rsidRPr="008C5E07">
        <w:t xml:space="preserve">João Júnior Vieira dos Santos (PRD), </w:t>
      </w:r>
      <w:r>
        <w:t xml:space="preserve">Primeiro Secretário; e </w:t>
      </w:r>
      <w:r w:rsidRPr="008C5E07">
        <w:t>Regina Tosta Machado (PV)</w:t>
      </w:r>
      <w:r>
        <w:t>, Segunda Secretária.</w:t>
      </w:r>
    </w:p>
    <w:p w:rsidR="00BE7936" w:rsidRDefault="00BE7936" w:rsidP="00BE7936">
      <w:pPr>
        <w:pStyle w:val="Acessorio"/>
      </w:pPr>
      <w:r w:rsidRPr="00AB7A0C">
        <w:t xml:space="preserve">Relator: </w:t>
      </w:r>
      <w:r w:rsidRPr="001D39CE">
        <w:t>Vereador</w:t>
      </w:r>
      <w:r>
        <w:t xml:space="preserve"> </w:t>
      </w:r>
      <w:proofErr w:type="spellStart"/>
      <w:r>
        <w:t>Deneval</w:t>
      </w:r>
      <w:proofErr w:type="spellEnd"/>
      <w:r>
        <w:t xml:space="preserve"> Rocha (PSD).</w:t>
      </w:r>
    </w:p>
    <w:p w:rsidR="00BE7936" w:rsidRPr="00EC0C16" w:rsidRDefault="00BE7936" w:rsidP="00BE7936">
      <w:pPr>
        <w:pStyle w:val="Acessorio"/>
      </w:pPr>
      <w:r>
        <w:t xml:space="preserve">Solicitado parecer jurídico </w:t>
      </w:r>
      <w:r w:rsidRPr="001B6043">
        <w:t>(PROGER)</w:t>
      </w:r>
      <w:r>
        <w:t>, em 5 de junho de 2025.</w:t>
      </w:r>
    </w:p>
    <w:p w:rsidR="00BE7936" w:rsidRDefault="00BE7936" w:rsidP="00046CA5">
      <w:pPr>
        <w:keepNext/>
      </w:pPr>
      <w:r>
        <w:t>Câmara Municipal de Nova Venécia,</w:t>
      </w:r>
      <w:r w:rsidR="00533C9D">
        <w:t xml:space="preserve"> Estado do Espírito Santo, em 24</w:t>
      </w:r>
      <w:r>
        <w:t xml:space="preserve"> de junho de 2025 71º de Emancipação Política; 18ª Legislatura.</w:t>
      </w:r>
    </w:p>
    <w:p w:rsidR="00BE7936" w:rsidRPr="00CA78C2" w:rsidRDefault="00BE7936" w:rsidP="00BE7936">
      <w:pPr>
        <w:pStyle w:val="AUTOR"/>
      </w:pPr>
      <w:r>
        <w:t>LUCIANO MÁRCIO NUNES</w:t>
      </w:r>
    </w:p>
    <w:p w:rsidR="00BE7936" w:rsidRDefault="00BE7936" w:rsidP="00BE7936">
      <w:pPr>
        <w:spacing w:before="0" w:after="0"/>
      </w:pPr>
      <w:r w:rsidRPr="00CA78C2">
        <w:t>Presidente</w:t>
      </w:r>
      <w:r w:rsidRPr="007E174F">
        <w:t xml:space="preserve"> </w:t>
      </w:r>
      <w:r>
        <w:t>da CLJRF</w:t>
      </w:r>
    </w:p>
    <w:p w:rsidR="007E174F" w:rsidRDefault="00BE7936" w:rsidP="00BE7936">
      <w:pPr>
        <w:pStyle w:val="Acessorio"/>
        <w:ind w:left="0"/>
      </w:pPr>
      <w:r>
        <w:t>Vereador pelo PP</w:t>
      </w:r>
    </w:p>
    <w:p w:rsidR="00D255C1" w:rsidRPr="00D255C1" w:rsidRDefault="00D255C1" w:rsidP="00D255C1">
      <w:bookmarkStart w:id="0" w:name="_GoBack"/>
      <w:bookmarkEnd w:id="0"/>
    </w:p>
    <w:p w:rsidR="007E174F" w:rsidRDefault="007E174F" w:rsidP="007E174F">
      <w:pPr>
        <w:sectPr w:rsidR="007E174F" w:rsidSect="006849CC">
          <w:headerReference w:type="default" r:id="rId7"/>
          <w:footerReference w:type="default" r:id="rId8"/>
          <w:pgSz w:w="11906" w:h="16838" w:code="9"/>
          <w:pgMar w:top="2835" w:right="1418" w:bottom="1418" w:left="1701" w:header="1134" w:footer="567" w:gutter="0"/>
          <w:cols w:space="708"/>
          <w:docGrid w:linePitch="360"/>
        </w:sectPr>
      </w:pPr>
    </w:p>
    <w:p w:rsidR="007E174F" w:rsidRDefault="007E174F" w:rsidP="007E174F">
      <w:pPr>
        <w:pStyle w:val="EPGRAFEPAUTA"/>
      </w:pPr>
      <w:r>
        <w:t xml:space="preserve">REGISTRO DE PRESENÇA DA </w:t>
      </w:r>
      <w:r w:rsidR="00533C9D">
        <w:t>11</w:t>
      </w:r>
      <w:r>
        <w:t>ª REUNIÃO ORDINÁRIA DA COMISSÃO PERMANENTE DE LEGISLAÇÃO, JUSTIÇA E REDAÇÃO FINAL (CLJRF)</w:t>
      </w:r>
    </w:p>
    <w:p w:rsidR="007E174F" w:rsidRDefault="00533C9D" w:rsidP="007E174F">
      <w:pPr>
        <w:pStyle w:val="EPGRAFEPAUTA"/>
        <w:pageBreakBefore w:val="0"/>
        <w:spacing w:before="240" w:after="240"/>
      </w:pPr>
      <w:r>
        <w:t>1</w:t>
      </w:r>
      <w:r w:rsidR="007E174F" w:rsidRPr="00451AF7">
        <w:t xml:space="preserve">ª SESSÃO LEGISLATIVA, </w:t>
      </w:r>
      <w:r>
        <w:t>17</w:t>
      </w:r>
      <w:r w:rsidR="007E174F">
        <w:t xml:space="preserve">ª LEGISLATURA </w:t>
      </w:r>
    </w:p>
    <w:p w:rsidR="007E174F" w:rsidRDefault="00533C9D" w:rsidP="007E174F">
      <w:pPr>
        <w:pStyle w:val="EPGRAFEPAUTA"/>
        <w:pageBreakBefore w:val="0"/>
        <w:spacing w:before="240" w:after="240"/>
      </w:pPr>
      <w:r>
        <w:t>25 DE</w:t>
      </w:r>
      <w:r w:rsidR="007E174F">
        <w:t xml:space="preserve"> </w:t>
      </w:r>
      <w:r>
        <w:t xml:space="preserve">JUNHO DE 2025 </w:t>
      </w:r>
      <w:r w:rsidR="007E174F">
        <w:t>(QUARTA-FEIRA), ÀS 8 HORAS, PLENÁRIO VEREADOR ANTENOR NARDOTTO</w:t>
      </w:r>
    </w:p>
    <w:p w:rsidR="007E174F" w:rsidRDefault="007E174F" w:rsidP="007E174F"/>
    <w:tbl>
      <w:tblPr>
        <w:tblStyle w:val="Tabelalei"/>
        <w:tblW w:w="8789" w:type="dxa"/>
        <w:tblLayout w:type="fixed"/>
        <w:tblLook w:val="04A0" w:firstRow="1" w:lastRow="0" w:firstColumn="1" w:lastColumn="0" w:noHBand="0" w:noVBand="1"/>
      </w:tblPr>
      <w:tblGrid>
        <w:gridCol w:w="3842"/>
        <w:gridCol w:w="1398"/>
        <w:gridCol w:w="1276"/>
        <w:gridCol w:w="2273"/>
      </w:tblGrid>
      <w:tr w:rsidR="007E174F" w:rsidRPr="00451AF7" w:rsidTr="009B1DA1">
        <w:tc>
          <w:tcPr>
            <w:tcW w:w="8789" w:type="dxa"/>
            <w:gridSpan w:val="4"/>
          </w:tcPr>
          <w:p w:rsidR="007E174F" w:rsidRPr="00451AF7" w:rsidRDefault="007E174F" w:rsidP="00BB2909">
            <w:pPr>
              <w:pStyle w:val="Textotabelalei"/>
              <w:rPr>
                <w:b/>
              </w:rPr>
            </w:pPr>
            <w:r w:rsidRPr="00451AF7">
              <w:rPr>
                <w:b/>
              </w:rPr>
              <w:t>Data:</w:t>
            </w:r>
            <w:r w:rsidRPr="00451AF7">
              <w:t xml:space="preserve"> _____ de ____________________ </w:t>
            </w:r>
            <w:proofErr w:type="spellStart"/>
            <w:r w:rsidRPr="00451AF7">
              <w:t>de</w:t>
            </w:r>
            <w:proofErr w:type="spellEnd"/>
            <w:r w:rsidRPr="00451AF7">
              <w:t xml:space="preserve"> __________.</w:t>
            </w:r>
          </w:p>
        </w:tc>
      </w:tr>
      <w:tr w:rsidR="007E174F" w:rsidRPr="00451AF7" w:rsidTr="009B1DA1">
        <w:tc>
          <w:tcPr>
            <w:tcW w:w="8789" w:type="dxa"/>
            <w:gridSpan w:val="4"/>
          </w:tcPr>
          <w:p w:rsidR="007E174F" w:rsidRPr="00451AF7" w:rsidRDefault="007E174F" w:rsidP="00BB2909">
            <w:pPr>
              <w:pStyle w:val="Textotabelalei"/>
              <w:rPr>
                <w:b/>
              </w:rPr>
            </w:pPr>
            <w:r w:rsidRPr="00451AF7">
              <w:rPr>
                <w:b/>
              </w:rPr>
              <w:t>Horário:</w:t>
            </w:r>
            <w:r w:rsidRPr="00451AF7">
              <w:t xml:space="preserve"> ___</w:t>
            </w:r>
            <w:r>
              <w:t>__</w:t>
            </w:r>
            <w:r w:rsidRPr="00451AF7">
              <w:t>_______</w:t>
            </w:r>
            <w:r>
              <w:t xml:space="preserve"> horas</w:t>
            </w:r>
            <w:r w:rsidRPr="00451AF7">
              <w:t>.</w:t>
            </w:r>
          </w:p>
        </w:tc>
      </w:tr>
      <w:tr w:rsidR="007E174F" w:rsidRPr="00451AF7" w:rsidTr="009B1DA1">
        <w:tc>
          <w:tcPr>
            <w:tcW w:w="8789" w:type="dxa"/>
            <w:gridSpan w:val="4"/>
          </w:tcPr>
          <w:p w:rsidR="007E174F" w:rsidRPr="00451AF7" w:rsidRDefault="007E174F" w:rsidP="00BB2909">
            <w:pPr>
              <w:pStyle w:val="Textotabelalei"/>
              <w:rPr>
                <w:b/>
              </w:rPr>
            </w:pPr>
            <w:r w:rsidRPr="00451AF7">
              <w:rPr>
                <w:b/>
              </w:rPr>
              <w:t>Local:</w:t>
            </w:r>
            <w:r w:rsidRPr="00451AF7">
              <w:t xml:space="preserve"> Plenário.</w:t>
            </w:r>
          </w:p>
        </w:tc>
      </w:tr>
      <w:tr w:rsidR="007E174F" w:rsidRPr="00451AF7" w:rsidTr="009B1DA1">
        <w:trPr>
          <w:trHeight w:val="851"/>
        </w:trPr>
        <w:tc>
          <w:tcPr>
            <w:tcW w:w="8789" w:type="dxa"/>
            <w:gridSpan w:val="4"/>
          </w:tcPr>
          <w:p w:rsidR="007E174F" w:rsidRPr="00451AF7" w:rsidRDefault="007E174F" w:rsidP="00BB2909">
            <w:pPr>
              <w:pStyle w:val="Textotabelalei"/>
              <w:jc w:val="center"/>
              <w:rPr>
                <w:b/>
              </w:rPr>
            </w:pPr>
            <w:r w:rsidRPr="00451AF7">
              <w:rPr>
                <w:b/>
                <w:sz w:val="28"/>
                <w:szCs w:val="28"/>
              </w:rPr>
              <w:t>REGISTRO DE PRESENÇA</w:t>
            </w:r>
          </w:p>
        </w:tc>
      </w:tr>
      <w:tr w:rsidR="007E174F" w:rsidRPr="00451AF7" w:rsidTr="004866C7">
        <w:trPr>
          <w:trHeight w:val="544"/>
        </w:trPr>
        <w:tc>
          <w:tcPr>
            <w:tcW w:w="3842" w:type="dxa"/>
            <w:tcMar>
              <w:left w:w="28" w:type="dxa"/>
              <w:right w:w="28" w:type="dxa"/>
            </w:tcMar>
          </w:tcPr>
          <w:p w:rsidR="007E174F" w:rsidRPr="00451AF7" w:rsidRDefault="007E174F" w:rsidP="00BB2909">
            <w:pPr>
              <w:pStyle w:val="Textotabelalei"/>
              <w:jc w:val="center"/>
              <w:rPr>
                <w:b/>
              </w:rPr>
            </w:pPr>
            <w:r w:rsidRPr="00451AF7">
              <w:rPr>
                <w:b/>
              </w:rPr>
              <w:t>Nome</w:t>
            </w:r>
          </w:p>
        </w:tc>
        <w:tc>
          <w:tcPr>
            <w:tcW w:w="1398" w:type="dxa"/>
            <w:tcMar>
              <w:left w:w="28" w:type="dxa"/>
              <w:right w:w="28" w:type="dxa"/>
            </w:tcMar>
          </w:tcPr>
          <w:p w:rsidR="007E174F" w:rsidRPr="00451AF7" w:rsidRDefault="007E174F" w:rsidP="00BB2909">
            <w:pPr>
              <w:pStyle w:val="Textotabelalei"/>
              <w:jc w:val="center"/>
              <w:rPr>
                <w:b/>
              </w:rPr>
            </w:pPr>
            <w:r w:rsidRPr="00451AF7">
              <w:rPr>
                <w:b/>
              </w:rPr>
              <w:t>Partido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7E174F" w:rsidRPr="00451AF7" w:rsidRDefault="007E174F" w:rsidP="00BB2909">
            <w:pPr>
              <w:pStyle w:val="Textotabelalei"/>
              <w:jc w:val="center"/>
              <w:rPr>
                <w:b/>
              </w:rPr>
            </w:pPr>
            <w:r w:rsidRPr="00451AF7">
              <w:rPr>
                <w:b/>
              </w:rPr>
              <w:t>Cargo</w:t>
            </w:r>
          </w:p>
        </w:tc>
        <w:tc>
          <w:tcPr>
            <w:tcW w:w="2273" w:type="dxa"/>
            <w:tcMar>
              <w:left w:w="28" w:type="dxa"/>
              <w:right w:w="28" w:type="dxa"/>
            </w:tcMar>
          </w:tcPr>
          <w:p w:rsidR="007E174F" w:rsidRPr="00451AF7" w:rsidRDefault="007E174F" w:rsidP="00BB2909">
            <w:pPr>
              <w:pStyle w:val="Textotabelalei"/>
              <w:jc w:val="center"/>
              <w:rPr>
                <w:b/>
              </w:rPr>
            </w:pPr>
            <w:r w:rsidRPr="00451AF7">
              <w:rPr>
                <w:b/>
              </w:rPr>
              <w:t>Assinatura</w:t>
            </w:r>
          </w:p>
        </w:tc>
      </w:tr>
      <w:tr w:rsidR="007E174F" w:rsidRPr="00451AF7" w:rsidTr="004866C7">
        <w:tc>
          <w:tcPr>
            <w:tcW w:w="3842" w:type="dxa"/>
            <w:tcMar>
              <w:left w:w="28" w:type="dxa"/>
              <w:right w:w="28" w:type="dxa"/>
            </w:tcMar>
          </w:tcPr>
          <w:p w:rsidR="007E174F" w:rsidRPr="00451AF7" w:rsidRDefault="00533C9D" w:rsidP="00BB2909">
            <w:pPr>
              <w:pStyle w:val="Textotabelalei"/>
            </w:pPr>
            <w:r>
              <w:t>LUCIANO MÁRCIO NUNES</w:t>
            </w:r>
          </w:p>
        </w:tc>
        <w:tc>
          <w:tcPr>
            <w:tcW w:w="1398" w:type="dxa"/>
            <w:tcMar>
              <w:left w:w="28" w:type="dxa"/>
              <w:right w:w="28" w:type="dxa"/>
            </w:tcMar>
          </w:tcPr>
          <w:p w:rsidR="007E174F" w:rsidRPr="00451AF7" w:rsidRDefault="00533C9D" w:rsidP="00BB2909">
            <w:pPr>
              <w:pStyle w:val="Textotabelalei"/>
              <w:jc w:val="center"/>
            </w:pPr>
            <w:r>
              <w:t>PP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7E174F" w:rsidRPr="00451AF7" w:rsidRDefault="007E174F" w:rsidP="00BB2909">
            <w:pPr>
              <w:pStyle w:val="Textotabelalei"/>
              <w:jc w:val="center"/>
            </w:pPr>
            <w:r w:rsidRPr="00451AF7">
              <w:t>Presidente da CLJRF</w:t>
            </w:r>
          </w:p>
        </w:tc>
        <w:tc>
          <w:tcPr>
            <w:tcW w:w="2273" w:type="dxa"/>
            <w:tcMar>
              <w:left w:w="28" w:type="dxa"/>
              <w:right w:w="28" w:type="dxa"/>
            </w:tcMar>
          </w:tcPr>
          <w:p w:rsidR="007E174F" w:rsidRPr="00451AF7" w:rsidRDefault="007E174F" w:rsidP="00BB2909">
            <w:pPr>
              <w:pStyle w:val="Textotabelalei"/>
            </w:pPr>
          </w:p>
        </w:tc>
      </w:tr>
      <w:tr w:rsidR="007E174F" w:rsidRPr="00451AF7" w:rsidTr="004866C7">
        <w:tc>
          <w:tcPr>
            <w:tcW w:w="3842" w:type="dxa"/>
            <w:tcMar>
              <w:left w:w="28" w:type="dxa"/>
              <w:right w:w="28" w:type="dxa"/>
            </w:tcMar>
          </w:tcPr>
          <w:p w:rsidR="007E174F" w:rsidRPr="00451AF7" w:rsidRDefault="00533C9D" w:rsidP="009B1DA1">
            <w:pPr>
              <w:pStyle w:val="Textotabelalei"/>
            </w:pPr>
            <w:r>
              <w:t>JUAREZ OLIOSI</w:t>
            </w:r>
          </w:p>
        </w:tc>
        <w:tc>
          <w:tcPr>
            <w:tcW w:w="1398" w:type="dxa"/>
            <w:tcMar>
              <w:left w:w="28" w:type="dxa"/>
              <w:right w:w="28" w:type="dxa"/>
            </w:tcMar>
          </w:tcPr>
          <w:p w:rsidR="007E174F" w:rsidRPr="00451AF7" w:rsidRDefault="00533C9D" w:rsidP="00533C9D">
            <w:pPr>
              <w:pStyle w:val="Textotabelalei"/>
              <w:jc w:val="center"/>
            </w:pPr>
            <w:r>
              <w:t>PODE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7E174F" w:rsidRPr="00451AF7" w:rsidRDefault="007E174F" w:rsidP="00BB2909">
            <w:pPr>
              <w:pStyle w:val="Textotabelalei"/>
              <w:jc w:val="center"/>
            </w:pPr>
            <w:r w:rsidRPr="00451AF7">
              <w:t>Vice-presidente da CLJRF</w:t>
            </w:r>
          </w:p>
        </w:tc>
        <w:tc>
          <w:tcPr>
            <w:tcW w:w="2273" w:type="dxa"/>
            <w:tcMar>
              <w:left w:w="28" w:type="dxa"/>
              <w:right w:w="28" w:type="dxa"/>
            </w:tcMar>
          </w:tcPr>
          <w:p w:rsidR="007E174F" w:rsidRPr="00451AF7" w:rsidRDefault="007E174F" w:rsidP="00BB2909">
            <w:pPr>
              <w:pStyle w:val="Textotabelalei"/>
            </w:pPr>
          </w:p>
        </w:tc>
      </w:tr>
      <w:tr w:rsidR="007E174F" w:rsidRPr="00451AF7" w:rsidTr="00533C9D">
        <w:trPr>
          <w:trHeight w:val="662"/>
        </w:trPr>
        <w:tc>
          <w:tcPr>
            <w:tcW w:w="3842" w:type="dxa"/>
            <w:tcMar>
              <w:left w:w="28" w:type="dxa"/>
              <w:right w:w="28" w:type="dxa"/>
            </w:tcMar>
          </w:tcPr>
          <w:p w:rsidR="007E174F" w:rsidRPr="00451AF7" w:rsidRDefault="00533C9D" w:rsidP="00BB2909">
            <w:pPr>
              <w:pStyle w:val="Textotabelalei"/>
            </w:pPr>
            <w:r>
              <w:t>DENEVAL ROCHA</w:t>
            </w:r>
          </w:p>
        </w:tc>
        <w:tc>
          <w:tcPr>
            <w:tcW w:w="1398" w:type="dxa"/>
            <w:tcMar>
              <w:left w:w="28" w:type="dxa"/>
              <w:right w:w="28" w:type="dxa"/>
            </w:tcMar>
          </w:tcPr>
          <w:p w:rsidR="007E174F" w:rsidRPr="00451AF7" w:rsidRDefault="00533C9D" w:rsidP="00BB2909">
            <w:pPr>
              <w:pStyle w:val="Textotabelalei"/>
              <w:jc w:val="center"/>
            </w:pPr>
            <w:r>
              <w:t>PSD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7E174F" w:rsidRPr="00451AF7" w:rsidRDefault="007E174F" w:rsidP="00BB2909">
            <w:pPr>
              <w:pStyle w:val="Textotabelalei"/>
              <w:jc w:val="center"/>
            </w:pPr>
            <w:r w:rsidRPr="00451AF7">
              <w:t>Membro da CLJRF</w:t>
            </w:r>
          </w:p>
        </w:tc>
        <w:tc>
          <w:tcPr>
            <w:tcW w:w="2273" w:type="dxa"/>
            <w:tcMar>
              <w:left w:w="28" w:type="dxa"/>
              <w:right w:w="28" w:type="dxa"/>
            </w:tcMar>
          </w:tcPr>
          <w:p w:rsidR="007E174F" w:rsidRPr="00451AF7" w:rsidRDefault="007E174F" w:rsidP="00BB2909">
            <w:pPr>
              <w:pStyle w:val="Textotabelalei"/>
            </w:pPr>
          </w:p>
        </w:tc>
      </w:tr>
    </w:tbl>
    <w:p w:rsidR="007E174F" w:rsidRPr="00F93A88" w:rsidRDefault="007E174F" w:rsidP="007E174F"/>
    <w:sectPr w:rsidR="007E174F" w:rsidRPr="00F93A88" w:rsidSect="00472A76">
      <w:pgSz w:w="11906" w:h="16838" w:code="9"/>
      <w:pgMar w:top="2835" w:right="1418" w:bottom="1418" w:left="1701" w:header="1134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7936" w:rsidRDefault="00BE7936" w:rsidP="00696AA0">
      <w:pPr>
        <w:spacing w:before="0" w:after="0"/>
      </w:pPr>
      <w:r>
        <w:separator/>
      </w:r>
    </w:p>
  </w:endnote>
  <w:endnote w:type="continuationSeparator" w:id="0">
    <w:p w:rsidR="00BE7936" w:rsidRDefault="00BE7936" w:rsidP="00696AA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AA0" w:rsidRPr="00630248" w:rsidRDefault="00696AA0" w:rsidP="00696AA0">
    <w:pPr>
      <w:pBdr>
        <w:top w:val="single" w:sz="4" w:space="1" w:color="auto"/>
      </w:pBdr>
      <w:spacing w:after="0"/>
      <w:jc w:val="center"/>
      <w:rPr>
        <w:rFonts w:ascii="Arial" w:hAnsi="Arial"/>
        <w:sz w:val="6"/>
        <w:szCs w:val="6"/>
      </w:rPr>
    </w:pPr>
  </w:p>
  <w:p w:rsidR="00696AA0" w:rsidRPr="00053084" w:rsidRDefault="00696AA0" w:rsidP="00696AA0">
    <w:pPr>
      <w:pStyle w:val="Rodap"/>
      <w:framePr w:wrap="around" w:vAnchor="text" w:hAnchor="margin" w:xAlign="right" w:y="1"/>
      <w:rPr>
        <w:rStyle w:val="Nmerodepgina"/>
      </w:rPr>
    </w:pPr>
    <w:r w:rsidRPr="00053084">
      <w:rPr>
        <w:rStyle w:val="Nmerodepgina"/>
      </w:rPr>
      <w:t>s</w:t>
    </w:r>
    <w:r w:rsidRPr="00053084">
      <w:rPr>
        <w:rStyle w:val="Nmerodepgina"/>
      </w:rPr>
      <w:fldChar w:fldCharType="begin"/>
    </w:r>
    <w:r w:rsidRPr="00053084">
      <w:rPr>
        <w:rStyle w:val="Nmerodepgina"/>
      </w:rPr>
      <w:instrText xml:space="preserve"> SECTION   \* MERGEFORMAT </w:instrText>
    </w:r>
    <w:r w:rsidRPr="00053084">
      <w:rPr>
        <w:rStyle w:val="Nmerodepgina"/>
      </w:rPr>
      <w:fldChar w:fldCharType="separate"/>
    </w:r>
    <w:r w:rsidR="00D255C1">
      <w:rPr>
        <w:rStyle w:val="Nmerodepgina"/>
      </w:rPr>
      <w:t>2</w:t>
    </w:r>
    <w:r w:rsidRPr="00053084">
      <w:rPr>
        <w:rStyle w:val="Nmerodepgina"/>
      </w:rPr>
      <w:fldChar w:fldCharType="end"/>
    </w:r>
    <w:r>
      <w:rPr>
        <w:rStyle w:val="Nmerodepgina"/>
      </w:rPr>
      <w:t xml:space="preserve"> - </w:t>
    </w:r>
    <w:r w:rsidRPr="00053084">
      <w:rPr>
        <w:rStyle w:val="Nmerodepgina"/>
      </w:rPr>
      <w:t>p</w:t>
    </w:r>
    <w:r>
      <w:rPr>
        <w:rStyle w:val="Nmerodepgina"/>
      </w:rPr>
      <w:t xml:space="preserve"> </w:t>
    </w:r>
    <w:r>
      <w:rPr>
        <w:rStyle w:val="Nmerodepgina"/>
      </w:rPr>
      <w:fldChar w:fldCharType="begin"/>
    </w:r>
    <w:r>
      <w:rPr>
        <w:rStyle w:val="Nmerodepgina"/>
      </w:rPr>
      <w:instrText xml:space="preserve"> PAGE   \* MERGEFORMAT </w:instrText>
    </w:r>
    <w:r>
      <w:rPr>
        <w:rStyle w:val="Nmerodepgina"/>
      </w:rPr>
      <w:fldChar w:fldCharType="separate"/>
    </w:r>
    <w:r w:rsidR="00D255C1">
      <w:rPr>
        <w:rStyle w:val="Nmerodepgina"/>
        <w:noProof/>
      </w:rPr>
      <w:t>1</w:t>
    </w:r>
    <w:r>
      <w:rPr>
        <w:rStyle w:val="Nmerodepgina"/>
      </w:rPr>
      <w:fldChar w:fldCharType="end"/>
    </w:r>
    <w:r w:rsidRPr="00053084">
      <w:rPr>
        <w:rStyle w:val="Nmerodepgina"/>
      </w:rPr>
      <w:t>\</w:t>
    </w:r>
    <w:r>
      <w:rPr>
        <w:rStyle w:val="Nmerodepgina"/>
      </w:rPr>
      <w:fldChar w:fldCharType="begin"/>
    </w:r>
    <w:r>
      <w:rPr>
        <w:rStyle w:val="Nmerodepgina"/>
      </w:rPr>
      <w:instrText xml:space="preserve"> SECTIONPAGES   \* MERGEFORMAT </w:instrText>
    </w:r>
    <w:r>
      <w:rPr>
        <w:rStyle w:val="Nmerodepgina"/>
      </w:rPr>
      <w:fldChar w:fldCharType="separate"/>
    </w:r>
    <w:r w:rsidR="00D255C1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96AA0" w:rsidRPr="009F557F" w:rsidRDefault="00696AA0" w:rsidP="00696AA0">
    <w:pPr>
      <w:pStyle w:val="Rodap"/>
    </w:pPr>
    <w:r w:rsidRPr="009F557F">
      <w:t xml:space="preserve">Avenida Vitória, 23 – Centro – Caixa Postal 4 – 29830-000 – Nova </w:t>
    </w:r>
    <w:proofErr w:type="spellStart"/>
    <w:r w:rsidRPr="009F557F">
      <w:t>Venécia-ES</w:t>
    </w:r>
    <w:proofErr w:type="spellEnd"/>
  </w:p>
  <w:p w:rsidR="00696AA0" w:rsidRPr="009F557F" w:rsidRDefault="00696AA0" w:rsidP="00696AA0">
    <w:pPr>
      <w:pStyle w:val="Rodap"/>
    </w:pPr>
    <w:r w:rsidRPr="009F557F">
      <w:t xml:space="preserve">Telefax: (27) 3752-1371 – 99831-0540 – http://www.cmnv.es.gov.br – </w:t>
    </w:r>
    <w:hyperlink r:id="rId1" w:history="1">
      <w:r w:rsidRPr="009F557F">
        <w:t>cmnv@cmnv.es.gov.br</w:t>
      </w:r>
    </w:hyperlink>
  </w:p>
  <w:p w:rsidR="009A630C" w:rsidRDefault="009A630C" w:rsidP="009A630C">
    <w:pPr>
      <w:pStyle w:val="Registrodocumento"/>
    </w:pPr>
    <w:r>
      <w:fldChar w:fldCharType="begin"/>
    </w:r>
    <w:r>
      <w:instrText xml:space="preserve"> PRINTDATE  \@ "yyyy/MM/dd"  \* MERGEFORMAT </w:instrText>
    </w:r>
    <w:r>
      <w:fldChar w:fldCharType="separate"/>
    </w:r>
    <w:r w:rsidR="00D255C1">
      <w:rPr>
        <w:noProof/>
      </w:rPr>
      <w:t>2025/06/24</w:t>
    </w:r>
    <w:r>
      <w:fldChar w:fldCharType="end"/>
    </w:r>
    <w:r>
      <w:t>\</w:t>
    </w:r>
    <w:r>
      <w:fldChar w:fldCharType="begin"/>
    </w:r>
    <w:r>
      <w:instrText xml:space="preserve"> SAVEDATE  \@ "yyyy/MM/dd"  \* MERGEFORMAT </w:instrText>
    </w:r>
    <w:r>
      <w:fldChar w:fldCharType="separate"/>
    </w:r>
    <w:r w:rsidR="00D255C1">
      <w:rPr>
        <w:noProof/>
      </w:rPr>
      <w:t>2025/06/24</w:t>
    </w:r>
    <w:r>
      <w:fldChar w:fldCharType="end"/>
    </w:r>
    <w:r>
      <w:t>\</w:t>
    </w:r>
    <w:r>
      <w:rPr>
        <w:noProof/>
      </w:rPr>
      <w:fldChar w:fldCharType="begin"/>
    </w:r>
    <w:r>
      <w:rPr>
        <w:noProof/>
      </w:rPr>
      <w:instrText xml:space="preserve"> NUMWORDS  \* MERGEFORMAT </w:instrText>
    </w:r>
    <w:r>
      <w:rPr>
        <w:noProof/>
      </w:rPr>
      <w:fldChar w:fldCharType="separate"/>
    </w:r>
    <w:r w:rsidR="00D255C1">
      <w:rPr>
        <w:noProof/>
      </w:rPr>
      <w:t>801</w:t>
    </w:r>
    <w:r>
      <w:rPr>
        <w:noProof/>
      </w:rPr>
      <w:fldChar w:fldCharType="end"/>
    </w:r>
    <w:r>
      <w:rPr>
        <w:noProof/>
      </w:rPr>
      <w:t>\</w:t>
    </w: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D255C1">
      <w:rPr>
        <w:noProof/>
      </w:rPr>
      <w:t>PAT-RO-CLJRF011 20250625.docx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7936" w:rsidRDefault="00BE7936" w:rsidP="00696AA0">
      <w:pPr>
        <w:spacing w:before="0" w:after="0"/>
      </w:pPr>
      <w:r>
        <w:separator/>
      </w:r>
    </w:p>
  </w:footnote>
  <w:footnote w:type="continuationSeparator" w:id="0">
    <w:p w:rsidR="00BE7936" w:rsidRDefault="00BE7936" w:rsidP="00696AA0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AA0" w:rsidRDefault="00696AA0">
    <w:pPr>
      <w:pStyle w:val="Cabealho"/>
    </w:pPr>
    <w:r>
      <w:rPr>
        <w:noProof/>
        <w:lang w:eastAsia="pt-BR"/>
      </w:rPr>
      <w:drawing>
        <wp:anchor distT="0" distB="0" distL="0" distR="0" simplePos="0" relativeHeight="251658240" behindDoc="0" locked="0" layoutInCell="1" allowOverlap="0">
          <wp:simplePos x="0" y="0"/>
          <wp:positionH relativeFrom="margin">
            <wp:align>center</wp:align>
          </wp:positionH>
          <wp:positionV relativeFrom="page">
            <wp:posOffset>180340</wp:posOffset>
          </wp:positionV>
          <wp:extent cx="525600" cy="604800"/>
          <wp:effectExtent l="0" t="0" r="8255" b="508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asao.colorido.173x198pixel.146x168mm.b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5600" cy="60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Câmara Municipal de Nova Venécia</w:t>
    </w:r>
  </w:p>
  <w:p w:rsidR="00696AA0" w:rsidRDefault="00696AA0">
    <w:pPr>
      <w:pStyle w:val="Cabealho"/>
    </w:pPr>
    <w:r>
      <w:t>Estado do Espírito Santo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0B562A6C"/>
    <w:lvl w:ilvl="0">
      <w:start w:val="1"/>
      <w:numFmt w:val="decimal"/>
      <w:pStyle w:val="Numerada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1" w15:restartNumberingAfterBreak="0">
    <w:nsid w:val="0CC8036C"/>
    <w:multiLevelType w:val="multilevel"/>
    <w:tmpl w:val="7BD03DC4"/>
    <w:styleLink w:val="Listanumerada"/>
    <w:lvl w:ilvl="0">
      <w:start w:val="1"/>
      <w:numFmt w:val="decimal"/>
      <w:lvlText w:val="%1."/>
      <w:lvlJc w:val="center"/>
      <w:pPr>
        <w:tabs>
          <w:tab w:val="num" w:pos="1134"/>
        </w:tabs>
        <w:ind w:left="1134" w:hanging="567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214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rFonts w:hint="default"/>
      </w:rPr>
    </w:lvl>
  </w:abstractNum>
  <w:abstractNum w:abstractNumId="2" w15:restartNumberingAfterBreak="0">
    <w:nsid w:val="18466082"/>
    <w:multiLevelType w:val="multilevel"/>
    <w:tmpl w:val="F5CAEBDE"/>
    <w:styleLink w:val="Estilo2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30D524F7"/>
    <w:multiLevelType w:val="hybridMultilevel"/>
    <w:tmpl w:val="84621DC6"/>
    <w:lvl w:ilvl="0" w:tplc="65003B96">
      <w:start w:val="1"/>
      <w:numFmt w:val="bullet"/>
      <w:pStyle w:val="Listamarcador-ROTEIRO"/>
      <w:lvlText w:val=""/>
      <w:lvlJc w:val="left"/>
      <w:pPr>
        <w:tabs>
          <w:tab w:val="num" w:pos="1701"/>
        </w:tabs>
        <w:ind w:left="1701" w:hanging="567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33841D57"/>
    <w:multiLevelType w:val="multilevel"/>
    <w:tmpl w:val="6074A30E"/>
    <w:styleLink w:val="Estilo1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3A31368E"/>
    <w:multiLevelType w:val="hybridMultilevel"/>
    <w:tmpl w:val="8BD4AD72"/>
    <w:lvl w:ilvl="0" w:tplc="9F2C0918">
      <w:start w:val="1"/>
      <w:numFmt w:val="decimal"/>
      <w:pStyle w:val="Listanumerada1PAUTA"/>
      <w:lvlText w:val="%1."/>
      <w:lvlJc w:val="left"/>
      <w:pPr>
        <w:tabs>
          <w:tab w:val="num" w:pos="567"/>
        </w:tabs>
        <w:ind w:left="567" w:firstLine="0"/>
      </w:pPr>
      <w:rPr>
        <w:rFonts w:ascii="Times New Roman" w:hAnsi="Times New Roman" w:hint="default"/>
        <w:b w:val="0"/>
        <w:i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AE741A"/>
    <w:multiLevelType w:val="multilevel"/>
    <w:tmpl w:val="11F2B8EA"/>
    <w:styleLink w:val="ListanumeradaPAUTA"/>
    <w:lvl w:ilvl="0">
      <w:start w:val="1"/>
      <w:numFmt w:val="decimal"/>
      <w:lvlText w:val="%1.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34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701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268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835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402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103" w:firstLine="0"/>
      </w:pPr>
      <w:rPr>
        <w:rFonts w:hint="default"/>
      </w:rPr>
    </w:lvl>
  </w:abstractNum>
  <w:abstractNum w:abstractNumId="7" w15:restartNumberingAfterBreak="0">
    <w:nsid w:val="3ABB6470"/>
    <w:multiLevelType w:val="hybridMultilevel"/>
    <w:tmpl w:val="D59C41C6"/>
    <w:lvl w:ilvl="0" w:tplc="4FCCA5A0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  <w:i w:val="0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4D0B02"/>
    <w:multiLevelType w:val="hybridMultilevel"/>
    <w:tmpl w:val="15D85578"/>
    <w:lvl w:ilvl="0" w:tplc="7C9A8D34">
      <w:start w:val="1"/>
      <w:numFmt w:val="bullet"/>
      <w:pStyle w:val="Listamarcadorv"/>
      <w:lvlText w:val="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  <w:sz w:val="3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4477C2"/>
    <w:multiLevelType w:val="hybridMultilevel"/>
    <w:tmpl w:val="B07405C0"/>
    <w:lvl w:ilvl="0" w:tplc="E5743982">
      <w:start w:val="1"/>
      <w:numFmt w:val="bullet"/>
      <w:pStyle w:val="Listamarcador-registrodeliberacao"/>
      <w:lvlText w:val="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9810CB"/>
    <w:multiLevelType w:val="hybridMultilevel"/>
    <w:tmpl w:val="AB6CF696"/>
    <w:lvl w:ilvl="0" w:tplc="F97A8436">
      <w:start w:val="1"/>
      <w:numFmt w:val="decimal"/>
      <w:pStyle w:val="Listanumerada1ROTEIRO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CA1543"/>
    <w:multiLevelType w:val="hybridMultilevel"/>
    <w:tmpl w:val="47D669DA"/>
    <w:lvl w:ilvl="0" w:tplc="5E0A439E">
      <w:start w:val="1"/>
      <w:numFmt w:val="bullet"/>
      <w:pStyle w:val="Alteraredacaomarcador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 w15:restartNumberingAfterBreak="0">
    <w:nsid w:val="7BE3168C"/>
    <w:multiLevelType w:val="multilevel"/>
    <w:tmpl w:val="319CB4A6"/>
    <w:lvl w:ilvl="0">
      <w:start w:val="1"/>
      <w:numFmt w:val="upperRoman"/>
      <w:pStyle w:val="ListanumeradaI-discussao"/>
      <w:lvlText w:val="%1 - "/>
      <w:lvlJc w:val="left"/>
      <w:pPr>
        <w:tabs>
          <w:tab w:val="num" w:pos="1701"/>
        </w:tabs>
        <w:ind w:left="1701" w:hanging="567"/>
      </w:pPr>
      <w:rPr>
        <w:rFonts w:hint="default"/>
        <w:b/>
        <w:i w:val="0"/>
        <w:sz w:val="24"/>
      </w:rPr>
    </w:lvl>
    <w:lvl w:ilvl="1">
      <w:start w:val="1"/>
      <w:numFmt w:val="upperRoman"/>
      <w:lvlText w:val="%2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367"/>
        </w:tabs>
        <w:ind w:left="236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727"/>
        </w:tabs>
        <w:ind w:left="272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087"/>
        </w:tabs>
        <w:ind w:left="308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447"/>
        </w:tabs>
        <w:ind w:left="344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07"/>
        </w:tabs>
        <w:ind w:left="3807" w:hanging="360"/>
      </w:pPr>
      <w:rPr>
        <w:rFonts w:hint="default"/>
      </w:rPr>
    </w:lvl>
  </w:abstractNum>
  <w:abstractNum w:abstractNumId="13" w15:restartNumberingAfterBreak="0">
    <w:nsid w:val="7E7B09AF"/>
    <w:multiLevelType w:val="hybridMultilevel"/>
    <w:tmpl w:val="F32C9388"/>
    <w:lvl w:ilvl="0" w:tplc="A864A0C4">
      <w:start w:val="1"/>
      <w:numFmt w:val="bullet"/>
      <w:pStyle w:val="Listamarcador-votacao"/>
      <w:lvlText w:val="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2"/>
  </w:num>
  <w:num w:numId="4">
    <w:abstractNumId w:val="9"/>
  </w:num>
  <w:num w:numId="5">
    <w:abstractNumId w:val="13"/>
  </w:num>
  <w:num w:numId="6">
    <w:abstractNumId w:val="3"/>
  </w:num>
  <w:num w:numId="7">
    <w:abstractNumId w:val="8"/>
  </w:num>
  <w:num w:numId="8">
    <w:abstractNumId w:val="12"/>
  </w:num>
  <w:num w:numId="9">
    <w:abstractNumId w:val="6"/>
  </w:num>
  <w:num w:numId="10">
    <w:abstractNumId w:val="5"/>
    <w:lvlOverride w:ilvl="0">
      <w:lvl w:ilvl="0" w:tplc="9F2C0918">
        <w:start w:val="1"/>
        <w:numFmt w:val="decimal"/>
        <w:pStyle w:val="Listanumerada1PAUTA"/>
        <w:lvlText w:val="%1."/>
        <w:lvlJc w:val="left"/>
        <w:pPr>
          <w:tabs>
            <w:tab w:val="num" w:pos="1134"/>
          </w:tabs>
          <w:ind w:left="1134" w:hanging="567"/>
        </w:pPr>
        <w:rPr>
          <w:rFonts w:ascii="Times New Roman" w:hAnsi="Times New Roman" w:hint="default"/>
          <w:b w:val="0"/>
          <w:i w:val="0"/>
          <w:sz w:val="24"/>
        </w:rPr>
      </w:lvl>
    </w:lvlOverride>
    <w:lvlOverride w:ilvl="1">
      <w:lvl w:ilvl="1" w:tplc="0416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6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6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6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6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6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6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6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1">
    <w:abstractNumId w:val="1"/>
  </w:num>
  <w:num w:numId="12">
    <w:abstractNumId w:val="0"/>
  </w:num>
  <w:num w:numId="13">
    <w:abstractNumId w:val="10"/>
  </w:num>
  <w:num w:numId="14">
    <w:abstractNumId w:val="5"/>
  </w:num>
  <w:num w:numId="15">
    <w:abstractNumId w:val="10"/>
    <w:lvlOverride w:ilvl="0">
      <w:startOverride w:val="1"/>
    </w:lvlOverride>
  </w:num>
  <w:num w:numId="16">
    <w:abstractNumId w:val="7"/>
  </w:num>
  <w:num w:numId="17">
    <w:abstractNumId w:val="5"/>
    <w:lvlOverride w:ilvl="0">
      <w:startOverride w:val="1"/>
      <w:lvl w:ilvl="0" w:tplc="9F2C0918">
        <w:start w:val="1"/>
        <w:numFmt w:val="decimal"/>
        <w:pStyle w:val="Listanumerada1PAUTA"/>
        <w:lvlText w:val="%1."/>
        <w:lvlJc w:val="left"/>
        <w:pPr>
          <w:tabs>
            <w:tab w:val="num" w:pos="1134"/>
          </w:tabs>
          <w:ind w:left="1134" w:hanging="567"/>
        </w:pPr>
        <w:rPr>
          <w:rFonts w:ascii="Times New Roman" w:hAnsi="Times New Roman" w:hint="default"/>
          <w:b w:val="0"/>
          <w:i w:val="0"/>
          <w:sz w:val="24"/>
        </w:rPr>
      </w:lvl>
    </w:lvlOverride>
  </w:num>
  <w:num w:numId="18">
    <w:abstractNumId w:val="5"/>
    <w:lvlOverride w:ilvl="0">
      <w:startOverride w:val="1"/>
      <w:lvl w:ilvl="0" w:tplc="9F2C0918">
        <w:start w:val="1"/>
        <w:numFmt w:val="decimal"/>
        <w:pStyle w:val="Listanumerada1PAUTA"/>
        <w:lvlText w:val="%1."/>
        <w:lvlJc w:val="left"/>
        <w:pPr>
          <w:tabs>
            <w:tab w:val="num" w:pos="1134"/>
          </w:tabs>
          <w:ind w:left="1134" w:hanging="567"/>
        </w:pPr>
        <w:rPr>
          <w:rFonts w:ascii="Times New Roman" w:hAnsi="Times New Roman" w:hint="default"/>
          <w:b w:val="0"/>
          <w:i w:val="0"/>
          <w:sz w:val="24"/>
        </w:rPr>
      </w:lvl>
    </w:lvlOverride>
  </w:num>
  <w:num w:numId="19">
    <w:abstractNumId w:val="5"/>
    <w:lvlOverride w:ilvl="0">
      <w:startOverride w:val="1"/>
      <w:lvl w:ilvl="0" w:tplc="9F2C0918">
        <w:start w:val="1"/>
        <w:numFmt w:val="decimal"/>
        <w:pStyle w:val="Listanumerada1PAUTA"/>
        <w:lvlText w:val="%1."/>
        <w:lvlJc w:val="left"/>
        <w:pPr>
          <w:tabs>
            <w:tab w:val="num" w:pos="1134"/>
          </w:tabs>
          <w:ind w:left="1134" w:hanging="567"/>
        </w:pPr>
        <w:rPr>
          <w:rFonts w:ascii="Times New Roman" w:hAnsi="Times New Roman" w:hint="default"/>
          <w:b w:val="0"/>
          <w:i w:val="0"/>
          <w:sz w:val="24"/>
        </w:rPr>
      </w:lvl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attachedTemplate r:id="rId1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936"/>
    <w:rsid w:val="00046CA5"/>
    <w:rsid w:val="000645FF"/>
    <w:rsid w:val="001058F0"/>
    <w:rsid w:val="00193CC5"/>
    <w:rsid w:val="001D17A2"/>
    <w:rsid w:val="001F5CC2"/>
    <w:rsid w:val="00270D0B"/>
    <w:rsid w:val="002F5564"/>
    <w:rsid w:val="003946CC"/>
    <w:rsid w:val="003A6C2C"/>
    <w:rsid w:val="00415261"/>
    <w:rsid w:val="00472A76"/>
    <w:rsid w:val="004866C7"/>
    <w:rsid w:val="004C7957"/>
    <w:rsid w:val="004D733C"/>
    <w:rsid w:val="004E50C1"/>
    <w:rsid w:val="00533C9D"/>
    <w:rsid w:val="0053649D"/>
    <w:rsid w:val="005D7E7E"/>
    <w:rsid w:val="005E4D4F"/>
    <w:rsid w:val="005E74C8"/>
    <w:rsid w:val="006849CC"/>
    <w:rsid w:val="00694626"/>
    <w:rsid w:val="00696AA0"/>
    <w:rsid w:val="006C2BA9"/>
    <w:rsid w:val="007A28B6"/>
    <w:rsid w:val="007E174F"/>
    <w:rsid w:val="00825606"/>
    <w:rsid w:val="008471E0"/>
    <w:rsid w:val="00857F3B"/>
    <w:rsid w:val="008B42A1"/>
    <w:rsid w:val="00905FCB"/>
    <w:rsid w:val="00910886"/>
    <w:rsid w:val="00945B34"/>
    <w:rsid w:val="0097401E"/>
    <w:rsid w:val="009966F6"/>
    <w:rsid w:val="009A630C"/>
    <w:rsid w:val="009B1DA1"/>
    <w:rsid w:val="00A138E9"/>
    <w:rsid w:val="00A4292E"/>
    <w:rsid w:val="00A50CD7"/>
    <w:rsid w:val="00AC64B9"/>
    <w:rsid w:val="00AE0596"/>
    <w:rsid w:val="00B94160"/>
    <w:rsid w:val="00BE7936"/>
    <w:rsid w:val="00C1135D"/>
    <w:rsid w:val="00C659C1"/>
    <w:rsid w:val="00CB0CB1"/>
    <w:rsid w:val="00D255C1"/>
    <w:rsid w:val="00D2782E"/>
    <w:rsid w:val="00D43150"/>
    <w:rsid w:val="00DF18CA"/>
    <w:rsid w:val="00DF6EDB"/>
    <w:rsid w:val="00E768CA"/>
    <w:rsid w:val="00E868A5"/>
    <w:rsid w:val="00EB6C8F"/>
    <w:rsid w:val="00F1596C"/>
    <w:rsid w:val="00F5112B"/>
    <w:rsid w:val="00F61152"/>
    <w:rsid w:val="00FB5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  <w15:docId w15:val="{F03564B6-8E04-4911-B567-4CDA51AFE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>
      <w:pPr>
        <w:spacing w:before="240" w:after="24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51C1"/>
    <w:pPr>
      <w:keepLines/>
      <w:suppressAutoHyphens/>
    </w:pPr>
    <w:rPr>
      <w:rFonts w:ascii="Times New Roman" w:hAnsi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8B42A1"/>
    <w:pPr>
      <w:pageBreakBefore/>
      <w:spacing w:before="840" w:after="0"/>
      <w:jc w:val="center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B42A1"/>
    <w:pPr>
      <w:keepNext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B42A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B42A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Acessorio">
    <w:name w:val="Acessorio"/>
    <w:basedOn w:val="Normal"/>
    <w:next w:val="Normal"/>
    <w:qFormat/>
    <w:rsid w:val="0097401E"/>
    <w:pPr>
      <w:spacing w:before="0"/>
      <w:ind w:left="1134"/>
    </w:pPr>
  </w:style>
  <w:style w:type="paragraph" w:customStyle="1" w:styleId="Alteraredao">
    <w:name w:val="Altera redação"/>
    <w:basedOn w:val="Normal"/>
    <w:rsid w:val="008B42A1"/>
    <w:pPr>
      <w:spacing w:before="120" w:after="120"/>
      <w:ind w:left="1134"/>
    </w:pPr>
    <w:rPr>
      <w:i/>
    </w:rPr>
  </w:style>
  <w:style w:type="paragraph" w:customStyle="1" w:styleId="Alteraredacaomarcador">
    <w:name w:val="Altera redacao marcador"/>
    <w:basedOn w:val="Alteraredao"/>
    <w:qFormat/>
    <w:rsid w:val="008B42A1"/>
    <w:pPr>
      <w:numPr>
        <w:numId w:val="1"/>
      </w:numPr>
    </w:pPr>
    <w:rPr>
      <w:lang w:eastAsia="pt-BR"/>
    </w:rPr>
  </w:style>
  <w:style w:type="paragraph" w:customStyle="1" w:styleId="Alteraredacaotitulo">
    <w:name w:val="Altera redacao titulo"/>
    <w:basedOn w:val="Alteraredao"/>
    <w:qFormat/>
    <w:rsid w:val="008B42A1"/>
    <w:pPr>
      <w:keepNext/>
      <w:jc w:val="center"/>
    </w:pPr>
    <w:rPr>
      <w:b/>
    </w:rPr>
  </w:style>
  <w:style w:type="paragraph" w:customStyle="1" w:styleId="Anotaes">
    <w:name w:val="Anotações"/>
    <w:basedOn w:val="Normal"/>
    <w:rsid w:val="008B42A1"/>
    <w:pPr>
      <w:spacing w:before="40" w:after="40"/>
      <w:ind w:left="567"/>
    </w:pPr>
    <w:rPr>
      <w:sz w:val="20"/>
    </w:rPr>
  </w:style>
  <w:style w:type="paragraph" w:customStyle="1" w:styleId="Assunto">
    <w:name w:val="Assunto"/>
    <w:basedOn w:val="Normal"/>
    <w:next w:val="Normal"/>
    <w:qFormat/>
    <w:rsid w:val="008B42A1"/>
    <w:pPr>
      <w:spacing w:before="600" w:after="840"/>
    </w:pPr>
  </w:style>
  <w:style w:type="paragraph" w:customStyle="1" w:styleId="AUTGRAFO">
    <w:name w:val="AUTÓGRAFO"/>
    <w:basedOn w:val="Normal"/>
    <w:next w:val="Normal"/>
    <w:qFormat/>
    <w:rsid w:val="008B42A1"/>
    <w:pPr>
      <w:spacing w:before="0" w:after="0"/>
      <w:jc w:val="center"/>
    </w:pPr>
    <w:rPr>
      <w:rFonts w:eastAsia="Calibri"/>
      <w:b/>
    </w:rPr>
  </w:style>
  <w:style w:type="paragraph" w:customStyle="1" w:styleId="AUTOR">
    <w:name w:val="AUTOR"/>
    <w:basedOn w:val="Normal"/>
    <w:next w:val="Normal"/>
    <w:qFormat/>
    <w:rsid w:val="008B42A1"/>
    <w:pPr>
      <w:keepNext/>
      <w:spacing w:before="840" w:after="0"/>
    </w:pPr>
    <w:rPr>
      <w:b/>
    </w:rPr>
  </w:style>
  <w:style w:type="paragraph" w:styleId="Cabealho">
    <w:name w:val="header"/>
    <w:basedOn w:val="Normal"/>
    <w:link w:val="CabealhoChar"/>
    <w:unhideWhenUsed/>
    <w:rsid w:val="008B42A1"/>
    <w:pPr>
      <w:spacing w:before="0" w:after="0"/>
      <w:jc w:val="center"/>
    </w:pPr>
    <w:rPr>
      <w:b/>
      <w:i/>
      <w:sz w:val="36"/>
    </w:rPr>
  </w:style>
  <w:style w:type="character" w:customStyle="1" w:styleId="CabealhoChar">
    <w:name w:val="Cabeçalho Char"/>
    <w:basedOn w:val="Fontepargpadro"/>
    <w:link w:val="Cabealho"/>
    <w:rsid w:val="008B42A1"/>
    <w:rPr>
      <w:rFonts w:ascii="Times New Roman" w:hAnsi="Times New Roman"/>
      <w:b/>
      <w:i/>
      <w:sz w:val="36"/>
    </w:rPr>
  </w:style>
  <w:style w:type="paragraph" w:customStyle="1" w:styleId="Cargo">
    <w:name w:val="Cargo"/>
    <w:basedOn w:val="Normal"/>
    <w:next w:val="Normal"/>
    <w:qFormat/>
    <w:rsid w:val="008B42A1"/>
    <w:pPr>
      <w:spacing w:before="0"/>
    </w:pPr>
  </w:style>
  <w:style w:type="paragraph" w:customStyle="1" w:styleId="DIVISAOEXPEDIENTEORDEMDIARELATORIOPARECER">
    <w:name w:val="DIVISAO EXPEDIENTE/ORDEM DIA/RELATORIO/PARECER"/>
    <w:basedOn w:val="Normal"/>
    <w:next w:val="Normal"/>
    <w:qFormat/>
    <w:rsid w:val="008B42A1"/>
    <w:pPr>
      <w:keepNext/>
      <w:spacing w:before="1200"/>
    </w:pPr>
    <w:rPr>
      <w:b/>
      <w:bCs/>
    </w:rPr>
  </w:style>
  <w:style w:type="paragraph" w:customStyle="1" w:styleId="DocumentoOficiomemorando">
    <w:name w:val="Documento: Oficio.memorando"/>
    <w:basedOn w:val="Normal"/>
    <w:qFormat/>
    <w:rsid w:val="008B42A1"/>
    <w:pPr>
      <w:spacing w:before="480" w:after="960"/>
    </w:pPr>
  </w:style>
  <w:style w:type="paragraph" w:customStyle="1" w:styleId="EMENTA">
    <w:name w:val="EMENTA"/>
    <w:basedOn w:val="Normal"/>
    <w:next w:val="Normal"/>
    <w:qFormat/>
    <w:rsid w:val="008B42A1"/>
    <w:pPr>
      <w:spacing w:before="840" w:after="600"/>
      <w:ind w:left="4536"/>
    </w:pPr>
    <w:rPr>
      <w:b/>
    </w:rPr>
  </w:style>
  <w:style w:type="paragraph" w:customStyle="1" w:styleId="Endereamento">
    <w:name w:val="Endereçamento"/>
    <w:basedOn w:val="Normal"/>
    <w:qFormat/>
    <w:rsid w:val="008B42A1"/>
    <w:pPr>
      <w:spacing w:before="0" w:after="0"/>
    </w:pPr>
    <w:rPr>
      <w:rFonts w:eastAsia="Calibri"/>
    </w:rPr>
  </w:style>
  <w:style w:type="paragraph" w:customStyle="1" w:styleId="EPGRAFE">
    <w:name w:val="EPÍGRAFE"/>
    <w:basedOn w:val="Normal"/>
    <w:next w:val="EMENTA"/>
    <w:qFormat/>
    <w:rsid w:val="008B42A1"/>
    <w:pPr>
      <w:pageBreakBefore/>
      <w:spacing w:before="960" w:after="0"/>
      <w:jc w:val="center"/>
    </w:pPr>
    <w:rPr>
      <w:b/>
      <w:kern w:val="28"/>
      <w:sz w:val="28"/>
    </w:rPr>
  </w:style>
  <w:style w:type="paragraph" w:customStyle="1" w:styleId="EPGRAFEINDICAOREQUERIMENTOPARECER">
    <w:name w:val="EPÍGRAFE INDICAÇÃO/REQUERIMENTO/PARECER"/>
    <w:basedOn w:val="EPGRAFE"/>
    <w:next w:val="Normal"/>
    <w:qFormat/>
    <w:rsid w:val="008B42A1"/>
    <w:pPr>
      <w:spacing w:before="1800" w:after="1560"/>
    </w:pPr>
  </w:style>
  <w:style w:type="paragraph" w:customStyle="1" w:styleId="EPGRAFEPAUTA">
    <w:name w:val="EPÍGRAFE.PAUTA"/>
    <w:basedOn w:val="Normal"/>
    <w:qFormat/>
    <w:rsid w:val="008B42A1"/>
    <w:pPr>
      <w:pageBreakBefore/>
      <w:spacing w:before="960" w:after="0"/>
      <w:jc w:val="center"/>
    </w:pPr>
    <w:rPr>
      <w:b/>
      <w:kern w:val="28"/>
      <w:sz w:val="28"/>
    </w:rPr>
  </w:style>
  <w:style w:type="paragraph" w:customStyle="1" w:styleId="EPGRAFEPROJETO">
    <w:name w:val="EPÍGRAFE.PROJETO"/>
    <w:basedOn w:val="EPGRAFE"/>
    <w:next w:val="EMENTA"/>
    <w:qFormat/>
    <w:rsid w:val="008B42A1"/>
    <w:pPr>
      <w:spacing w:before="1800"/>
    </w:pPr>
  </w:style>
  <w:style w:type="numbering" w:customStyle="1" w:styleId="Estilo1">
    <w:name w:val="Estilo1"/>
    <w:uiPriority w:val="99"/>
    <w:rsid w:val="008B42A1"/>
    <w:pPr>
      <w:numPr>
        <w:numId w:val="2"/>
      </w:numPr>
    </w:pPr>
  </w:style>
  <w:style w:type="numbering" w:customStyle="1" w:styleId="Estilo2">
    <w:name w:val="Estilo2"/>
    <w:uiPriority w:val="99"/>
    <w:rsid w:val="008B42A1"/>
    <w:pPr>
      <w:numPr>
        <w:numId w:val="3"/>
      </w:numPr>
    </w:pPr>
  </w:style>
  <w:style w:type="paragraph" w:customStyle="1" w:styleId="EtiquetaenvelopearquivoSubttulo1">
    <w:name w:val="Etiqueta envelope arquivo Subtítulo 1"/>
    <w:basedOn w:val="Normal"/>
    <w:qFormat/>
    <w:rsid w:val="008B42A1"/>
    <w:pPr>
      <w:widowControl w:val="0"/>
      <w:spacing w:before="0" w:after="0"/>
      <w:ind w:left="284" w:right="567"/>
      <w:jc w:val="center"/>
    </w:pPr>
    <w:rPr>
      <w:b/>
      <w:bCs/>
      <w:sz w:val="48"/>
      <w:szCs w:val="56"/>
    </w:rPr>
  </w:style>
  <w:style w:type="paragraph" w:customStyle="1" w:styleId="EtiquetaenvelopearquivoSubttulo2">
    <w:name w:val="Etiqueta envelope arquivo Subtítulo 2"/>
    <w:basedOn w:val="Normal"/>
    <w:qFormat/>
    <w:rsid w:val="008B42A1"/>
    <w:pPr>
      <w:spacing w:before="0" w:after="0"/>
      <w:ind w:left="284" w:right="567"/>
      <w:jc w:val="center"/>
    </w:pPr>
    <w:rPr>
      <w:b/>
      <w:sz w:val="36"/>
      <w:szCs w:val="40"/>
    </w:rPr>
  </w:style>
  <w:style w:type="paragraph" w:customStyle="1" w:styleId="EtiquetaenvelopearquivoTTULO1">
    <w:name w:val="Etiqueta envelope arquivo TÍTULO 1"/>
    <w:basedOn w:val="Normal"/>
    <w:qFormat/>
    <w:rsid w:val="008B42A1"/>
    <w:pPr>
      <w:widowControl w:val="0"/>
      <w:ind w:left="284" w:right="567"/>
      <w:jc w:val="center"/>
      <w:outlineLvl w:val="0"/>
    </w:pPr>
    <w:rPr>
      <w:b/>
      <w:sz w:val="52"/>
      <w:szCs w:val="52"/>
    </w:rPr>
  </w:style>
  <w:style w:type="paragraph" w:customStyle="1" w:styleId="EtiquetaenvelopearquivoTTULO2">
    <w:name w:val="Etiqueta envelope arquivo TÍTULO 2"/>
    <w:basedOn w:val="Normal"/>
    <w:qFormat/>
    <w:rsid w:val="008B42A1"/>
    <w:pPr>
      <w:ind w:left="284" w:right="567"/>
      <w:jc w:val="center"/>
    </w:pPr>
    <w:rPr>
      <w:b/>
      <w:sz w:val="32"/>
    </w:rPr>
  </w:style>
  <w:style w:type="paragraph" w:customStyle="1" w:styleId="ETIQUETALEIDATA1">
    <w:name w:val="ETIQUETA LEI DATA 1"/>
    <w:basedOn w:val="Normal"/>
    <w:qFormat/>
    <w:rsid w:val="008B42A1"/>
    <w:pPr>
      <w:spacing w:before="0" w:after="0"/>
      <w:jc w:val="center"/>
    </w:pPr>
    <w:rPr>
      <w:rFonts w:eastAsia="Calibri"/>
      <w:b/>
      <w:sz w:val="32"/>
    </w:rPr>
  </w:style>
  <w:style w:type="paragraph" w:customStyle="1" w:styleId="ETIQUETALEIDATA2">
    <w:name w:val="ETIQUETA LEI DATA 2"/>
    <w:basedOn w:val="Normal"/>
    <w:qFormat/>
    <w:rsid w:val="008B42A1"/>
    <w:pPr>
      <w:spacing w:before="0" w:after="0"/>
      <w:jc w:val="center"/>
    </w:pPr>
    <w:rPr>
      <w:b/>
      <w:sz w:val="28"/>
    </w:rPr>
  </w:style>
  <w:style w:type="paragraph" w:customStyle="1" w:styleId="Etiquetaprojeto">
    <w:name w:val="Etiqueta projeto"/>
    <w:basedOn w:val="Normal"/>
    <w:qFormat/>
    <w:rsid w:val="008B42A1"/>
    <w:pPr>
      <w:spacing w:before="0" w:after="0"/>
      <w:ind w:left="284" w:right="284"/>
    </w:pPr>
    <w:rPr>
      <w:rFonts w:eastAsia="Calibri"/>
      <w:b/>
      <w:caps/>
      <w:sz w:val="28"/>
    </w:rPr>
  </w:style>
  <w:style w:type="paragraph" w:customStyle="1" w:styleId="Etiquetavolumeenvelopearquivo">
    <w:name w:val="Etiqueta volume envelope arquivo"/>
    <w:basedOn w:val="Normal"/>
    <w:qFormat/>
    <w:rsid w:val="008B42A1"/>
    <w:pPr>
      <w:widowControl w:val="0"/>
      <w:spacing w:after="0"/>
      <w:ind w:left="284" w:right="284"/>
      <w:jc w:val="right"/>
    </w:pPr>
    <w:rPr>
      <w:b/>
    </w:rPr>
  </w:style>
  <w:style w:type="paragraph" w:customStyle="1" w:styleId="ETIQUETALEI1">
    <w:name w:val="ETIQUETA.LEI 1"/>
    <w:basedOn w:val="Normal"/>
    <w:next w:val="ETIQUETALEIDATA1"/>
    <w:qFormat/>
    <w:rsid w:val="008B42A1"/>
    <w:pPr>
      <w:spacing w:before="0" w:after="0"/>
      <w:jc w:val="center"/>
    </w:pPr>
    <w:rPr>
      <w:rFonts w:eastAsia="Calibri"/>
      <w:b/>
      <w:sz w:val="44"/>
    </w:rPr>
  </w:style>
  <w:style w:type="paragraph" w:customStyle="1" w:styleId="ETIQUETALEI2">
    <w:name w:val="ETIQUETA.LEI 2"/>
    <w:basedOn w:val="Normal"/>
    <w:next w:val="ETIQUETALEIDATA2"/>
    <w:qFormat/>
    <w:rsid w:val="008B42A1"/>
    <w:pPr>
      <w:spacing w:before="0" w:after="0"/>
      <w:jc w:val="center"/>
    </w:pPr>
    <w:rPr>
      <w:b/>
      <w:sz w:val="36"/>
    </w:rPr>
  </w:style>
  <w:style w:type="paragraph" w:customStyle="1" w:styleId="Fonte">
    <w:name w:val="Fonte:"/>
    <w:basedOn w:val="Normal"/>
    <w:next w:val="Normal"/>
    <w:qFormat/>
    <w:rsid w:val="008B42A1"/>
    <w:pPr>
      <w:spacing w:before="120"/>
    </w:pPr>
  </w:style>
  <w:style w:type="character" w:styleId="Hyperlink">
    <w:name w:val="Hyperlink"/>
    <w:basedOn w:val="Fontepargpadro"/>
    <w:uiPriority w:val="99"/>
    <w:unhideWhenUsed/>
    <w:rsid w:val="008B42A1"/>
    <w:rPr>
      <w:color w:val="0563C1" w:themeColor="hyperlink"/>
      <w:u w:val="single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8B42A1"/>
    <w:pPr>
      <w:spacing w:before="120" w:after="120"/>
    </w:pPr>
    <w:rPr>
      <w:iCs/>
      <w:szCs w:val="18"/>
    </w:rPr>
  </w:style>
  <w:style w:type="paragraph" w:customStyle="1" w:styleId="LegendaFonte">
    <w:name w:val="Legenda/Fonte"/>
    <w:basedOn w:val="Normal"/>
    <w:next w:val="Normal"/>
    <w:qFormat/>
    <w:rsid w:val="008B42A1"/>
    <w:pPr>
      <w:spacing w:before="120"/>
      <w:jc w:val="center"/>
    </w:pPr>
  </w:style>
  <w:style w:type="paragraph" w:styleId="Lista">
    <w:name w:val="List"/>
    <w:basedOn w:val="Normal"/>
    <w:unhideWhenUsed/>
    <w:qFormat/>
    <w:rsid w:val="008B42A1"/>
  </w:style>
  <w:style w:type="paragraph" w:customStyle="1" w:styleId="Listamarcador-registrodeliberacao">
    <w:name w:val="Lista marcador - registro.deliberacao"/>
    <w:basedOn w:val="Normal"/>
    <w:next w:val="Normal"/>
    <w:qFormat/>
    <w:rsid w:val="008B42A1"/>
    <w:pPr>
      <w:numPr>
        <w:numId w:val="4"/>
      </w:numPr>
    </w:pPr>
    <w:rPr>
      <w:kern w:val="24"/>
    </w:rPr>
  </w:style>
  <w:style w:type="paragraph" w:customStyle="1" w:styleId="Listamarcador-votacao">
    <w:name w:val="Lista marcador - votacao"/>
    <w:basedOn w:val="Normal"/>
    <w:next w:val="Normal"/>
    <w:rsid w:val="008B42A1"/>
    <w:pPr>
      <w:numPr>
        <w:numId w:val="5"/>
      </w:numPr>
    </w:pPr>
  </w:style>
  <w:style w:type="paragraph" w:customStyle="1" w:styleId="Listamarcador-ROTEIRO">
    <w:name w:val="Lista marcador &gt; - ROTEIRO"/>
    <w:basedOn w:val="Normal"/>
    <w:rsid w:val="008B42A1"/>
    <w:pPr>
      <w:numPr>
        <w:numId w:val="6"/>
      </w:numPr>
    </w:pPr>
  </w:style>
  <w:style w:type="paragraph" w:customStyle="1" w:styleId="Listamarcadorv">
    <w:name w:val="Lista marcador v"/>
    <w:basedOn w:val="Normal"/>
    <w:qFormat/>
    <w:rsid w:val="008B42A1"/>
    <w:pPr>
      <w:numPr>
        <w:numId w:val="7"/>
      </w:numPr>
    </w:pPr>
  </w:style>
  <w:style w:type="paragraph" w:customStyle="1" w:styleId="Listanumerada0">
    <w:name w:val="Lista numerada"/>
    <w:basedOn w:val="Normal"/>
    <w:qFormat/>
    <w:rsid w:val="008B42A1"/>
  </w:style>
  <w:style w:type="paragraph" w:customStyle="1" w:styleId="ListanumeradaI-discussao">
    <w:name w:val="Lista numerada I - discussao"/>
    <w:basedOn w:val="Normal"/>
    <w:rsid w:val="008B42A1"/>
    <w:pPr>
      <w:numPr>
        <w:numId w:val="8"/>
      </w:numPr>
    </w:pPr>
  </w:style>
  <w:style w:type="numbering" w:customStyle="1" w:styleId="ListanumeradaPAUTA">
    <w:name w:val="Lista numerada PAUTA"/>
    <w:basedOn w:val="Semlista"/>
    <w:uiPriority w:val="99"/>
    <w:rsid w:val="008B42A1"/>
    <w:pPr>
      <w:numPr>
        <w:numId w:val="9"/>
      </w:numPr>
    </w:pPr>
  </w:style>
  <w:style w:type="paragraph" w:customStyle="1" w:styleId="Listanumerada1PAUTA">
    <w:name w:val="Lista numerada: 1. PAUTA"/>
    <w:basedOn w:val="Normal"/>
    <w:next w:val="Acessorio"/>
    <w:qFormat/>
    <w:rsid w:val="008B42A1"/>
    <w:pPr>
      <w:keepNext/>
      <w:numPr>
        <w:numId w:val="10"/>
      </w:numPr>
      <w:spacing w:before="360"/>
    </w:pPr>
  </w:style>
  <w:style w:type="numbering" w:customStyle="1" w:styleId="Listanumerada">
    <w:name w:val="Lista.numerada"/>
    <w:uiPriority w:val="99"/>
    <w:rsid w:val="008B42A1"/>
    <w:pPr>
      <w:numPr>
        <w:numId w:val="11"/>
      </w:numPr>
    </w:pPr>
  </w:style>
  <w:style w:type="paragraph" w:customStyle="1" w:styleId="Lombadaestreita">
    <w:name w:val="Lombada.estreita"/>
    <w:basedOn w:val="Normal"/>
    <w:qFormat/>
    <w:rsid w:val="008B42A1"/>
    <w:pPr>
      <w:spacing w:before="120" w:after="120"/>
      <w:jc w:val="center"/>
    </w:pPr>
    <w:rPr>
      <w:rFonts w:cs="Arial"/>
      <w:b/>
      <w:kern w:val="24"/>
      <w:sz w:val="44"/>
    </w:rPr>
  </w:style>
  <w:style w:type="paragraph" w:customStyle="1" w:styleId="Lombadalarga7cm">
    <w:name w:val="Lombada.larga.7cm"/>
    <w:basedOn w:val="Normal"/>
    <w:qFormat/>
    <w:rsid w:val="008B42A1"/>
    <w:pPr>
      <w:spacing w:before="120" w:after="120"/>
      <w:jc w:val="center"/>
    </w:pPr>
    <w:rPr>
      <w:rFonts w:cs="Arial"/>
      <w:b/>
      <w:kern w:val="24"/>
      <w:sz w:val="64"/>
      <w:szCs w:val="64"/>
    </w:rPr>
  </w:style>
  <w:style w:type="paragraph" w:styleId="MapadoDocumento">
    <w:name w:val="Document Map"/>
    <w:basedOn w:val="Normal"/>
    <w:link w:val="MapadoDocumentoChar"/>
    <w:uiPriority w:val="99"/>
    <w:unhideWhenUsed/>
    <w:rsid w:val="008B42A1"/>
    <w:pPr>
      <w:spacing w:before="0" w:after="0"/>
    </w:pPr>
    <w:rPr>
      <w:rFonts w:ascii="Segoe UI" w:hAnsi="Segoe UI" w:cs="Segoe UI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rsid w:val="008B42A1"/>
    <w:rPr>
      <w:rFonts w:ascii="Segoe UI" w:hAnsi="Segoe UI" w:cs="Segoe UI"/>
      <w:sz w:val="16"/>
      <w:szCs w:val="16"/>
    </w:rPr>
  </w:style>
  <w:style w:type="paragraph" w:customStyle="1" w:styleId="NOMETTULOCAPTULOSeoSubseo">
    <w:name w:val="NOME TÍTULO/CAPÍTULO/Seção/Subseção"/>
    <w:basedOn w:val="Normal"/>
    <w:next w:val="Normal"/>
    <w:rsid w:val="008B42A1"/>
    <w:pPr>
      <w:keepNext/>
      <w:spacing w:before="0"/>
      <w:jc w:val="center"/>
    </w:pPr>
    <w:rPr>
      <w:b/>
    </w:rPr>
  </w:style>
  <w:style w:type="paragraph" w:styleId="Numerada">
    <w:name w:val="List Number"/>
    <w:basedOn w:val="Normal"/>
    <w:uiPriority w:val="99"/>
    <w:unhideWhenUsed/>
    <w:rsid w:val="008B42A1"/>
    <w:pPr>
      <w:numPr>
        <w:numId w:val="12"/>
      </w:numPr>
    </w:pPr>
  </w:style>
  <w:style w:type="character" w:styleId="Nmerodepgina">
    <w:name w:val="page number"/>
    <w:basedOn w:val="Fontepargpadro"/>
    <w:uiPriority w:val="99"/>
    <w:unhideWhenUsed/>
    <w:rsid w:val="008B42A1"/>
    <w:rPr>
      <w:rFonts w:ascii="Arial" w:hAnsi="Arial"/>
      <w:b w:val="0"/>
      <w:i w:val="0"/>
      <w:sz w:val="20"/>
    </w:rPr>
  </w:style>
  <w:style w:type="paragraph" w:styleId="PargrafodaLista">
    <w:name w:val="List Paragraph"/>
    <w:basedOn w:val="Normal"/>
    <w:uiPriority w:val="34"/>
    <w:qFormat/>
    <w:rsid w:val="008B42A1"/>
    <w:pPr>
      <w:ind w:left="567"/>
    </w:pPr>
  </w:style>
  <w:style w:type="paragraph" w:customStyle="1" w:styleId="Redaoalteradarevogada">
    <w:name w:val="Redação alterada/revogada"/>
    <w:basedOn w:val="Normal"/>
    <w:qFormat/>
    <w:rsid w:val="008B42A1"/>
    <w:pPr>
      <w:spacing w:before="120" w:after="120"/>
    </w:pPr>
    <w:rPr>
      <w:strike/>
      <w:sz w:val="20"/>
    </w:rPr>
  </w:style>
  <w:style w:type="character" w:styleId="Refdenotaderodap">
    <w:name w:val="footnote reference"/>
    <w:rsid w:val="008B42A1"/>
    <w:rPr>
      <w:vertAlign w:val="superscript"/>
    </w:rPr>
  </w:style>
  <w:style w:type="paragraph" w:customStyle="1" w:styleId="Registrodocumento">
    <w:name w:val="Registro.documento"/>
    <w:basedOn w:val="Normal"/>
    <w:rsid w:val="008B42A1"/>
    <w:pPr>
      <w:spacing w:before="0" w:after="0"/>
      <w:jc w:val="right"/>
    </w:pPr>
    <w:rPr>
      <w:rFonts w:ascii="Arial" w:hAnsi="Arial"/>
      <w:i/>
      <w:iCs/>
      <w:sz w:val="14"/>
      <w:szCs w:val="20"/>
    </w:rPr>
  </w:style>
  <w:style w:type="paragraph" w:styleId="Rodap">
    <w:name w:val="footer"/>
    <w:basedOn w:val="Normal"/>
    <w:link w:val="RodapChar"/>
    <w:unhideWhenUsed/>
    <w:rsid w:val="008B42A1"/>
    <w:pPr>
      <w:spacing w:before="0" w:after="0"/>
      <w:jc w:val="center"/>
    </w:pPr>
    <w:rPr>
      <w:rFonts w:ascii="Arial" w:hAnsi="Arial"/>
      <w:sz w:val="16"/>
    </w:rPr>
  </w:style>
  <w:style w:type="character" w:customStyle="1" w:styleId="RodapChar">
    <w:name w:val="Rodapé Char"/>
    <w:basedOn w:val="Fontepargpadro"/>
    <w:link w:val="Rodap"/>
    <w:rsid w:val="008B42A1"/>
    <w:rPr>
      <w:rFonts w:ascii="Arial" w:hAnsi="Arial"/>
      <w:sz w:val="16"/>
    </w:rPr>
  </w:style>
  <w:style w:type="paragraph" w:styleId="SemEspaamento">
    <w:name w:val="No Spacing"/>
    <w:uiPriority w:val="1"/>
    <w:qFormat/>
    <w:rsid w:val="008B42A1"/>
    <w:pPr>
      <w:spacing w:before="0" w:after="0"/>
      <w:jc w:val="left"/>
    </w:pPr>
    <w:rPr>
      <w:sz w:val="22"/>
      <w:szCs w:val="22"/>
    </w:rPr>
  </w:style>
  <w:style w:type="table" w:styleId="Tabelacomgrade">
    <w:name w:val="Table Grid"/>
    <w:basedOn w:val="Tabelanormal"/>
    <w:uiPriority w:val="39"/>
    <w:rsid w:val="008B42A1"/>
    <w:pPr>
      <w:spacing w:before="0" w:after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lei">
    <w:name w:val="Tabela.lei"/>
    <w:basedOn w:val="Tabelanormal"/>
    <w:uiPriority w:val="99"/>
    <w:rsid w:val="008B42A1"/>
    <w:pPr>
      <w:keepLines/>
      <w:spacing w:before="0" w:after="0"/>
    </w:pPr>
    <w:rPr>
      <w:rFonts w:ascii="Times New Roman" w:eastAsia="Times New Roman" w:hAnsi="Times New Roman" w:cs="Times New Roman"/>
      <w:szCs w:val="20"/>
      <w:lang w:eastAsia="pt-BR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13" w:type="dxa"/>
        <w:left w:w="57" w:type="dxa"/>
        <w:bottom w:w="113" w:type="dxa"/>
        <w:right w:w="57" w:type="dxa"/>
      </w:tblCellMar>
    </w:tblPr>
    <w:trPr>
      <w:cantSplit/>
      <w:jc w:val="center"/>
    </w:trPr>
    <w:tcPr>
      <w:vAlign w:val="center"/>
    </w:tcPr>
  </w:style>
  <w:style w:type="table" w:customStyle="1" w:styleId="tabelaparecer">
    <w:name w:val="tabela.parecer"/>
    <w:basedOn w:val="Tabelanormal"/>
    <w:uiPriority w:val="99"/>
    <w:rsid w:val="008B42A1"/>
    <w:pPr>
      <w:keepLines/>
      <w:spacing w:before="0" w:after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70" w:type="dxa"/>
        <w:left w:w="142" w:type="dxa"/>
        <w:bottom w:w="170" w:type="dxa"/>
        <w:right w:w="142" w:type="dxa"/>
      </w:tblCellMar>
    </w:tblPr>
    <w:tcPr>
      <w:vAlign w:val="center"/>
    </w:tcPr>
  </w:style>
  <w:style w:type="table" w:customStyle="1" w:styleId="Tabelareferencia">
    <w:name w:val="Tabela.referencia"/>
    <w:basedOn w:val="Tabelanormal"/>
    <w:uiPriority w:val="99"/>
    <w:rsid w:val="008B42A1"/>
    <w:pPr>
      <w:suppressAutoHyphens/>
      <w:spacing w:after="0"/>
    </w:pPr>
    <w:rPr>
      <w:rFonts w:ascii="Arial" w:eastAsia="Times New Roman" w:hAnsi="Arial" w:cs="Times New Roman"/>
      <w:sz w:val="20"/>
      <w:szCs w:val="20"/>
      <w:lang w:eastAsia="pt-BR"/>
    </w:rPr>
    <w:tblPr>
      <w:tblBorders>
        <w:top w:val="threeDEmboss" w:sz="6" w:space="0" w:color="auto"/>
        <w:left w:val="threeDEmboss" w:sz="6" w:space="0" w:color="auto"/>
        <w:bottom w:val="threeDEmboss" w:sz="6" w:space="0" w:color="auto"/>
        <w:right w:val="threeDEmboss" w:sz="6" w:space="0" w:color="auto"/>
        <w:insideH w:val="single" w:sz="6" w:space="0" w:color="auto"/>
        <w:insideV w:val="single" w:sz="6" w:space="0" w:color="auto"/>
      </w:tblBorders>
    </w:tblPr>
    <w:tcPr>
      <w:tcMar>
        <w:top w:w="28" w:type="dxa"/>
        <w:left w:w="85" w:type="dxa"/>
        <w:bottom w:w="28" w:type="dxa"/>
        <w:right w:w="85" w:type="dxa"/>
      </w:tcMar>
      <w:vAlign w:val="center"/>
    </w:tcPr>
  </w:style>
  <w:style w:type="table" w:customStyle="1" w:styleId="Tabelatramitacao">
    <w:name w:val="Tabela.tramitacao"/>
    <w:basedOn w:val="Tabelanormal"/>
    <w:uiPriority w:val="99"/>
    <w:rsid w:val="008B42A1"/>
    <w:pPr>
      <w:spacing w:before="120" w:line="264" w:lineRule="auto"/>
    </w:pPr>
    <w:rPr>
      <w:rFonts w:ascii="Arial" w:eastAsia="Times New Roman" w:hAnsi="Arial" w:cs="Times New Roman"/>
      <w:sz w:val="20"/>
      <w:szCs w:val="20"/>
      <w:lang w:eastAsia="pt-BR"/>
    </w:rPr>
    <w:tblPr>
      <w:jc w:val="center"/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70" w:type="dxa"/>
        <w:left w:w="284" w:type="dxa"/>
        <w:bottom w:w="170" w:type="dxa"/>
        <w:right w:w="284" w:type="dxa"/>
      </w:tblCellMar>
    </w:tblPr>
    <w:trPr>
      <w:jc w:val="center"/>
    </w:trPr>
    <w:tcPr>
      <w:vAlign w:val="center"/>
    </w:tcPr>
  </w:style>
  <w:style w:type="paragraph" w:styleId="Textodebalo">
    <w:name w:val="Balloon Text"/>
    <w:basedOn w:val="Normal"/>
    <w:link w:val="TextodebaloChar"/>
    <w:uiPriority w:val="99"/>
    <w:semiHidden/>
    <w:unhideWhenUsed/>
    <w:rsid w:val="008B42A1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B42A1"/>
    <w:rPr>
      <w:rFonts w:ascii="Segoe UI" w:hAnsi="Segoe UI" w:cs="Segoe UI"/>
      <w:sz w:val="18"/>
      <w:szCs w:val="18"/>
    </w:rPr>
  </w:style>
  <w:style w:type="paragraph" w:styleId="Textodenotaderodap">
    <w:name w:val="footnote text"/>
    <w:basedOn w:val="Normal"/>
    <w:link w:val="TextodenotaderodapChar"/>
    <w:semiHidden/>
    <w:rsid w:val="008B42A1"/>
    <w:pPr>
      <w:keepLines w:val="0"/>
      <w:spacing w:before="0" w:after="120"/>
    </w:pPr>
    <w:rPr>
      <w:rFonts w:eastAsia="Times New Roman" w:cs="Times New Roman"/>
      <w:kern w:val="20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8B42A1"/>
    <w:rPr>
      <w:rFonts w:ascii="Times New Roman" w:eastAsia="Times New Roman" w:hAnsi="Times New Roman" w:cs="Times New Roman"/>
      <w:kern w:val="20"/>
      <w:sz w:val="20"/>
      <w:szCs w:val="20"/>
      <w:lang w:eastAsia="pt-BR"/>
    </w:rPr>
  </w:style>
  <w:style w:type="paragraph" w:customStyle="1" w:styleId="Textocaixatexto">
    <w:name w:val="Texto.caixa.texto"/>
    <w:basedOn w:val="Normal"/>
    <w:qFormat/>
    <w:rsid w:val="008B42A1"/>
    <w:pPr>
      <w:spacing w:before="120" w:after="120"/>
      <w:ind w:left="284" w:right="284"/>
      <w:jc w:val="center"/>
    </w:pPr>
  </w:style>
  <w:style w:type="paragraph" w:customStyle="1" w:styleId="Textotabelalei">
    <w:name w:val="Texto.tabela.lei"/>
    <w:basedOn w:val="Normal"/>
    <w:qFormat/>
    <w:rsid w:val="008B42A1"/>
    <w:pPr>
      <w:spacing w:before="0" w:after="0"/>
    </w:pPr>
  </w:style>
  <w:style w:type="paragraph" w:customStyle="1" w:styleId="Textotabelareferencia">
    <w:name w:val="Texto.tabela.referencia"/>
    <w:basedOn w:val="Normal"/>
    <w:rsid w:val="008B42A1"/>
    <w:pPr>
      <w:spacing w:before="0" w:after="0"/>
    </w:pPr>
    <w:rPr>
      <w:rFonts w:eastAsia="Calibri"/>
      <w:sz w:val="20"/>
    </w:rPr>
  </w:style>
  <w:style w:type="paragraph" w:customStyle="1" w:styleId="Textotabelatramitacao">
    <w:name w:val="Texto.tabela.tramitacao"/>
    <w:basedOn w:val="Normal"/>
    <w:qFormat/>
    <w:rsid w:val="008B42A1"/>
    <w:pPr>
      <w:spacing w:before="120" w:line="288" w:lineRule="auto"/>
    </w:pPr>
    <w:rPr>
      <w:sz w:val="22"/>
    </w:rPr>
  </w:style>
  <w:style w:type="paragraph" w:customStyle="1" w:styleId="TextotabelatramitaAUTOR">
    <w:name w:val="Texto.tabela.tramita.AUTOR"/>
    <w:basedOn w:val="Textotabelatramitacao"/>
    <w:qFormat/>
    <w:rsid w:val="008B42A1"/>
    <w:pPr>
      <w:framePr w:hSpace="141" w:wrap="around" w:vAnchor="text" w:hAnchor="margin" w:xAlign="center" w:y="194"/>
      <w:spacing w:before="600" w:after="0" w:line="240" w:lineRule="auto"/>
    </w:pPr>
    <w:rPr>
      <w:b/>
      <w:szCs w:val="20"/>
    </w:rPr>
  </w:style>
  <w:style w:type="paragraph" w:customStyle="1" w:styleId="Textotabelatramitacargo">
    <w:name w:val="Texto.tabela.tramita.cargo"/>
    <w:basedOn w:val="Textotabelatramitacao"/>
    <w:qFormat/>
    <w:rsid w:val="008B42A1"/>
    <w:pPr>
      <w:framePr w:hSpace="141" w:wrap="around" w:vAnchor="text" w:hAnchor="margin" w:xAlign="center" w:y="194"/>
      <w:spacing w:before="0" w:line="240" w:lineRule="auto"/>
    </w:pPr>
    <w:rPr>
      <w:szCs w:val="20"/>
    </w:rPr>
  </w:style>
  <w:style w:type="paragraph" w:customStyle="1" w:styleId="TTULOCAPTULOSeoSubseo">
    <w:name w:val="TÍTULO/CAPÍTULO/Seção/Subseção"/>
    <w:basedOn w:val="Normal"/>
    <w:next w:val="NOMETTULOCAPTULOSeoSubseo"/>
    <w:rsid w:val="008B42A1"/>
    <w:pPr>
      <w:keepNext/>
      <w:spacing w:before="840" w:after="120"/>
      <w:jc w:val="center"/>
    </w:pPr>
    <w:rPr>
      <w:b/>
    </w:rPr>
  </w:style>
  <w:style w:type="paragraph" w:customStyle="1" w:styleId="Vocativo">
    <w:name w:val="Vocativo"/>
    <w:basedOn w:val="Normal"/>
    <w:next w:val="Normal"/>
    <w:qFormat/>
    <w:rsid w:val="008B42A1"/>
    <w:pPr>
      <w:spacing w:before="1200"/>
    </w:pPr>
  </w:style>
  <w:style w:type="paragraph" w:customStyle="1" w:styleId="Listanumerada1ROTEIRO">
    <w:name w:val="Lista numerada: 1. ROTEIRO"/>
    <w:basedOn w:val="Normal"/>
    <w:qFormat/>
    <w:rsid w:val="007A28B6"/>
    <w:pPr>
      <w:numPr>
        <w:numId w:val="13"/>
      </w:numPr>
    </w:pPr>
    <w:rPr>
      <w:rFonts w:ascii="Arial" w:hAnsi="Arial"/>
    </w:rPr>
  </w:style>
  <w:style w:type="numbering" w:customStyle="1" w:styleId="ListanumeradaPAUTA1">
    <w:name w:val="Lista numerada PAUTA1"/>
    <w:basedOn w:val="Semlista"/>
    <w:uiPriority w:val="99"/>
    <w:rsid w:val="005364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90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mnv@cmnv.e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192.168.0.200\servidor\DEL\FORMULARIO\PAT-RO-CLJRFxxx%20aaaammdd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PAT-RO-CLJRFxxx aaaammdd.dotx</Template>
  <TotalTime>52</TotalTime>
  <Pages>5</Pages>
  <Words>800</Words>
  <Characters>4296</Characters>
  <Application>Microsoft Office Word</Application>
  <DocSecurity>0</DocSecurity>
  <Lines>113</Lines>
  <Paragraphs>67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CMNVES</dc:creator>
  <cp:keywords/>
  <dc:description/>
  <cp:lastModifiedBy>CMNVES/DEL</cp:lastModifiedBy>
  <cp:revision>25</cp:revision>
  <cp:lastPrinted>2025-06-24T20:07:00Z</cp:lastPrinted>
  <dcterms:created xsi:type="dcterms:W3CDTF">2025-06-18T12:25:00Z</dcterms:created>
  <dcterms:modified xsi:type="dcterms:W3CDTF">2025-06-24T20:08:00Z</dcterms:modified>
</cp:coreProperties>
</file>